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CF2C9" w14:textId="77777777" w:rsidR="005F5058" w:rsidRDefault="005F5058">
      <w:pPr>
        <w:overflowPunct/>
        <w:spacing w:line="380" w:lineRule="exact"/>
      </w:pPr>
    </w:p>
    <w:p w14:paraId="3F5AD718" w14:textId="77777777" w:rsidR="00A02E42" w:rsidRPr="005F5058" w:rsidRDefault="00A02E42">
      <w:pPr>
        <w:overflowPunct/>
        <w:spacing w:line="420" w:lineRule="exact"/>
        <w:jc w:val="center"/>
        <w:rPr>
          <w:sz w:val="40"/>
          <w:szCs w:val="40"/>
        </w:rPr>
      </w:pPr>
      <w:r w:rsidRPr="005F5058">
        <w:rPr>
          <w:rFonts w:hint="eastAsia"/>
          <w:spacing w:val="265"/>
          <w:sz w:val="40"/>
          <w:szCs w:val="40"/>
        </w:rPr>
        <w:t>工事着手</w:t>
      </w:r>
      <w:r w:rsidRPr="005F5058">
        <w:rPr>
          <w:rFonts w:hint="eastAsia"/>
          <w:sz w:val="40"/>
          <w:szCs w:val="40"/>
        </w:rPr>
        <w:t>届</w:t>
      </w:r>
    </w:p>
    <w:p w14:paraId="1AFA97E7" w14:textId="77777777" w:rsidR="00A02E42" w:rsidRDefault="00A02E42">
      <w:pPr>
        <w:overflowPunct/>
        <w:spacing w:line="420" w:lineRule="exact"/>
      </w:pPr>
    </w:p>
    <w:p w14:paraId="1AA226C7" w14:textId="77777777" w:rsidR="00A02E42" w:rsidRPr="005F5058" w:rsidRDefault="00A45FF5">
      <w:pPr>
        <w:overflowPunct/>
        <w:spacing w:line="42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9A0710">
        <w:rPr>
          <w:rFonts w:hint="eastAsia"/>
          <w:sz w:val="22"/>
          <w:szCs w:val="22"/>
        </w:rPr>
        <w:t xml:space="preserve">　　　　</w:t>
      </w:r>
      <w:r w:rsidR="00A02E42" w:rsidRPr="005F5058">
        <w:rPr>
          <w:rFonts w:hint="eastAsia"/>
          <w:sz w:val="22"/>
          <w:szCs w:val="22"/>
        </w:rPr>
        <w:t>年</w:t>
      </w:r>
      <w:r w:rsidR="002D632B">
        <w:rPr>
          <w:rFonts w:hint="eastAsia"/>
          <w:sz w:val="22"/>
          <w:szCs w:val="22"/>
        </w:rPr>
        <w:t xml:space="preserve">　</w:t>
      </w:r>
      <w:r w:rsidR="00A02E42" w:rsidRPr="005F5058">
        <w:rPr>
          <w:rFonts w:hint="eastAsia"/>
          <w:sz w:val="22"/>
          <w:szCs w:val="22"/>
        </w:rPr>
        <w:t xml:space="preserve">　　月　</w:t>
      </w:r>
      <w:r w:rsidR="002D632B">
        <w:rPr>
          <w:rFonts w:hint="eastAsia"/>
          <w:sz w:val="22"/>
          <w:szCs w:val="22"/>
        </w:rPr>
        <w:t xml:space="preserve">　</w:t>
      </w:r>
      <w:r w:rsidR="00A02E42" w:rsidRPr="005F5058">
        <w:rPr>
          <w:rFonts w:hint="eastAsia"/>
          <w:sz w:val="22"/>
          <w:szCs w:val="22"/>
        </w:rPr>
        <w:t xml:space="preserve">　日　</w:t>
      </w:r>
    </w:p>
    <w:p w14:paraId="59B65A10" w14:textId="77777777" w:rsidR="00A02E42" w:rsidRPr="005F5058" w:rsidRDefault="00A02E42">
      <w:pPr>
        <w:overflowPunct/>
        <w:spacing w:line="420" w:lineRule="exact"/>
        <w:rPr>
          <w:sz w:val="22"/>
          <w:szCs w:val="22"/>
        </w:rPr>
      </w:pPr>
    </w:p>
    <w:p w14:paraId="43A9F360" w14:textId="77777777" w:rsidR="00A02E42" w:rsidRPr="005F5058" w:rsidRDefault="00A02E42">
      <w:pPr>
        <w:overflowPunct/>
        <w:spacing w:line="420" w:lineRule="exact"/>
        <w:rPr>
          <w:sz w:val="22"/>
          <w:szCs w:val="22"/>
        </w:rPr>
      </w:pPr>
      <w:r w:rsidRPr="005F5058">
        <w:rPr>
          <w:rFonts w:hint="eastAsia"/>
          <w:sz w:val="22"/>
          <w:szCs w:val="22"/>
        </w:rPr>
        <w:t xml:space="preserve">　　袋井市長</w:t>
      </w:r>
      <w:r w:rsidR="005F5058">
        <w:rPr>
          <w:rFonts w:hint="eastAsia"/>
          <w:sz w:val="22"/>
          <w:szCs w:val="22"/>
        </w:rPr>
        <w:t xml:space="preserve">　様</w:t>
      </w:r>
    </w:p>
    <w:p w14:paraId="69EA825D" w14:textId="77777777" w:rsidR="00A02E42" w:rsidRPr="005F5058" w:rsidRDefault="00A02E42">
      <w:pPr>
        <w:overflowPunct/>
        <w:spacing w:line="420" w:lineRule="exact"/>
        <w:rPr>
          <w:sz w:val="22"/>
          <w:szCs w:val="22"/>
        </w:rPr>
      </w:pPr>
    </w:p>
    <w:p w14:paraId="6498177A" w14:textId="77777777" w:rsidR="00511D49" w:rsidRDefault="00511D49" w:rsidP="00511D49">
      <w:pPr>
        <w:tabs>
          <w:tab w:val="left" w:pos="5103"/>
        </w:tabs>
        <w:overflowPunct/>
        <w:spacing w:line="420" w:lineRule="exact"/>
        <w:ind w:right="-1" w:firstLineChars="1933" w:firstLine="4253"/>
        <w:rPr>
          <w:sz w:val="22"/>
          <w:szCs w:val="22"/>
        </w:rPr>
      </w:pPr>
      <w:r w:rsidRPr="005F5058">
        <w:rPr>
          <w:rFonts w:hint="eastAsia"/>
          <w:sz w:val="22"/>
          <w:szCs w:val="22"/>
        </w:rPr>
        <w:t>届出者</w:t>
      </w:r>
      <w:r>
        <w:rPr>
          <w:sz w:val="22"/>
          <w:szCs w:val="22"/>
        </w:rPr>
        <w:tab/>
      </w:r>
      <w:r w:rsidR="00A02E42" w:rsidRPr="005F5058">
        <w:rPr>
          <w:rFonts w:hint="eastAsia"/>
          <w:sz w:val="22"/>
          <w:szCs w:val="22"/>
        </w:rPr>
        <w:t>住所</w:t>
      </w:r>
    </w:p>
    <w:p w14:paraId="39C9A087" w14:textId="77777777" w:rsidR="00511D49" w:rsidRDefault="00511D49" w:rsidP="00511D49">
      <w:pPr>
        <w:tabs>
          <w:tab w:val="left" w:pos="5103"/>
        </w:tabs>
        <w:overflowPunct/>
        <w:spacing w:line="420" w:lineRule="exact"/>
        <w:ind w:right="-1" w:firstLineChars="1933" w:firstLine="4253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7202287" w14:textId="77777777" w:rsidR="00511D49" w:rsidRDefault="00511D49" w:rsidP="00511D49">
      <w:pPr>
        <w:tabs>
          <w:tab w:val="left" w:pos="5103"/>
        </w:tabs>
        <w:overflowPunct/>
        <w:spacing w:line="420" w:lineRule="exact"/>
        <w:ind w:right="-1" w:firstLineChars="1933" w:firstLine="4253"/>
        <w:rPr>
          <w:color w:val="808080" w:themeColor="background1" w:themeShade="80"/>
          <w:sz w:val="22"/>
          <w:szCs w:val="22"/>
        </w:rPr>
      </w:pPr>
      <w:r>
        <w:rPr>
          <w:sz w:val="22"/>
          <w:szCs w:val="22"/>
        </w:rPr>
        <w:tab/>
      </w:r>
      <w:r w:rsidR="005F5058">
        <w:rPr>
          <w:rFonts w:hint="eastAsia"/>
          <w:sz w:val="22"/>
          <w:szCs w:val="22"/>
        </w:rPr>
        <w:t>氏名</w:t>
      </w:r>
      <w:bookmarkStart w:id="0" w:name="_GoBack"/>
      <w:bookmarkEnd w:id="0"/>
    </w:p>
    <w:p w14:paraId="76D95375" w14:textId="77777777" w:rsidR="00511D49" w:rsidRDefault="00511D49" w:rsidP="00511D49">
      <w:pPr>
        <w:tabs>
          <w:tab w:val="left" w:pos="5103"/>
        </w:tabs>
        <w:overflowPunct/>
        <w:spacing w:line="420" w:lineRule="exact"/>
        <w:ind w:right="-1" w:firstLineChars="1933" w:firstLine="4253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A63951C" w14:textId="77777777" w:rsidR="00A02E42" w:rsidRDefault="00511D49" w:rsidP="00511D49">
      <w:pPr>
        <w:tabs>
          <w:tab w:val="left" w:pos="5103"/>
        </w:tabs>
        <w:overflowPunct/>
        <w:spacing w:line="420" w:lineRule="exact"/>
        <w:ind w:right="-1" w:firstLineChars="1933" w:firstLine="4253"/>
        <w:rPr>
          <w:sz w:val="22"/>
          <w:szCs w:val="22"/>
        </w:rPr>
      </w:pPr>
      <w:r>
        <w:rPr>
          <w:sz w:val="22"/>
          <w:szCs w:val="22"/>
        </w:rPr>
        <w:tab/>
      </w:r>
      <w:r w:rsidR="008005B9">
        <w:rPr>
          <w:rFonts w:hint="eastAsia"/>
          <w:sz w:val="22"/>
          <w:szCs w:val="22"/>
        </w:rPr>
        <w:t>T E L</w:t>
      </w:r>
    </w:p>
    <w:p w14:paraId="295C1257" w14:textId="77777777" w:rsidR="008005B9" w:rsidRPr="005F5058" w:rsidRDefault="008005B9" w:rsidP="008005B9">
      <w:pPr>
        <w:overflowPunct/>
        <w:ind w:firstLineChars="2000" w:firstLine="4400"/>
        <w:rPr>
          <w:sz w:val="22"/>
          <w:szCs w:val="22"/>
        </w:rPr>
      </w:pPr>
    </w:p>
    <w:p w14:paraId="4C384BCD" w14:textId="77777777" w:rsidR="00A02E42" w:rsidRDefault="005A4BD3" w:rsidP="00844404">
      <w:pPr>
        <w:overflowPunct/>
        <w:ind w:right="-1" w:firstLine="142"/>
        <w:rPr>
          <w:sz w:val="22"/>
          <w:szCs w:val="22"/>
        </w:rPr>
      </w:pPr>
      <w:r>
        <w:rPr>
          <w:rFonts w:hint="eastAsia"/>
          <w:sz w:val="22"/>
          <w:szCs w:val="22"/>
        </w:rPr>
        <w:t>行為</w:t>
      </w:r>
      <w:r w:rsidR="00102597" w:rsidRPr="005F5058">
        <w:rPr>
          <w:rFonts w:hint="eastAsia"/>
          <w:sz w:val="22"/>
          <w:szCs w:val="22"/>
        </w:rPr>
        <w:t>に着手したいので、</w:t>
      </w:r>
      <w:r w:rsidR="00102597" w:rsidRPr="00067090">
        <w:rPr>
          <w:rFonts w:hint="eastAsia"/>
          <w:sz w:val="22"/>
          <w:szCs w:val="22"/>
        </w:rPr>
        <w:t>袋井市普通河川条例第</w:t>
      </w:r>
      <w:r w:rsidR="00102597">
        <w:rPr>
          <w:rFonts w:hint="eastAsia"/>
          <w:sz w:val="22"/>
          <w:szCs w:val="22"/>
        </w:rPr>
        <w:t>９条第１項</w:t>
      </w:r>
      <w:r w:rsidR="00102597" w:rsidRPr="005F5058">
        <w:rPr>
          <w:rFonts w:hint="eastAsia"/>
          <w:sz w:val="22"/>
          <w:szCs w:val="22"/>
        </w:rPr>
        <w:t>の規定により、</w:t>
      </w:r>
      <w:r w:rsidR="00FB5233" w:rsidRPr="005F5058">
        <w:rPr>
          <w:rFonts w:hint="eastAsia"/>
          <w:sz w:val="22"/>
          <w:szCs w:val="22"/>
        </w:rPr>
        <w:t>次のとお</w:t>
      </w:r>
      <w:r>
        <w:rPr>
          <w:rFonts w:hint="eastAsia"/>
          <w:sz w:val="22"/>
          <w:szCs w:val="22"/>
        </w:rPr>
        <w:t>り</w:t>
      </w:r>
      <w:r w:rsidR="00FB5233" w:rsidRPr="005F5058">
        <w:rPr>
          <w:rFonts w:hint="eastAsia"/>
          <w:sz w:val="22"/>
          <w:szCs w:val="22"/>
        </w:rPr>
        <w:t>届け出ます。</w:t>
      </w:r>
    </w:p>
    <w:p w14:paraId="26C0DA28" w14:textId="77777777" w:rsidR="00FB5233" w:rsidRDefault="00FB5233">
      <w:pPr>
        <w:overflowPunct/>
        <w:ind w:left="210" w:hanging="210"/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  <w:gridCol w:w="7282"/>
      </w:tblGrid>
      <w:tr w:rsidR="00A02E42" w:rsidRPr="005F5058" w14:paraId="4B175307" w14:textId="77777777" w:rsidTr="00844404">
        <w:trPr>
          <w:cantSplit/>
          <w:trHeight w:hRule="exact" w:val="1193"/>
          <w:jc w:val="center"/>
        </w:trPr>
        <w:tc>
          <w:tcPr>
            <w:tcW w:w="1643" w:type="dxa"/>
            <w:vAlign w:val="center"/>
          </w:tcPr>
          <w:p w14:paraId="4F7DEC79" w14:textId="77777777" w:rsidR="00A02E42" w:rsidRPr="005F5058" w:rsidRDefault="00A02E42">
            <w:pPr>
              <w:overflowPunct/>
              <w:spacing w:line="320" w:lineRule="exact"/>
              <w:jc w:val="distribute"/>
              <w:rPr>
                <w:sz w:val="22"/>
                <w:szCs w:val="22"/>
              </w:rPr>
            </w:pPr>
            <w:r w:rsidRPr="005F5058">
              <w:rPr>
                <w:rFonts w:hint="eastAsia"/>
                <w:sz w:val="22"/>
                <w:szCs w:val="22"/>
              </w:rPr>
              <w:t>許可の年月日及び番号</w:t>
            </w:r>
          </w:p>
        </w:tc>
        <w:tc>
          <w:tcPr>
            <w:tcW w:w="7282" w:type="dxa"/>
          </w:tcPr>
          <w:p w14:paraId="2CE5C3C9" w14:textId="77777777" w:rsidR="000E77A0" w:rsidRDefault="00A02E42">
            <w:pPr>
              <w:overflowPunct/>
              <w:rPr>
                <w:sz w:val="22"/>
                <w:szCs w:val="22"/>
              </w:rPr>
            </w:pPr>
            <w:r w:rsidRPr="005F5058">
              <w:rPr>
                <w:rFonts w:hint="eastAsia"/>
                <w:sz w:val="22"/>
                <w:szCs w:val="22"/>
              </w:rPr>
              <w:t xml:space="preserve">　</w:t>
            </w:r>
            <w:r w:rsidR="000E77A0">
              <w:rPr>
                <w:rFonts w:hint="eastAsia"/>
                <w:sz w:val="22"/>
                <w:szCs w:val="22"/>
              </w:rPr>
              <w:t xml:space="preserve">   </w:t>
            </w:r>
          </w:p>
          <w:p w14:paraId="0594CA18" w14:textId="77777777" w:rsidR="000E77A0" w:rsidRDefault="000E77A0">
            <w:pPr>
              <w:overflowPunct/>
              <w:rPr>
                <w:sz w:val="22"/>
                <w:szCs w:val="22"/>
              </w:rPr>
            </w:pPr>
          </w:p>
          <w:p w14:paraId="3819A68D" w14:textId="77777777" w:rsidR="00A02E42" w:rsidRPr="005F5058" w:rsidRDefault="009A0710" w:rsidP="000E77A0">
            <w:pPr>
              <w:overflowPunct/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　　月　　　日付　</w:t>
            </w:r>
            <w:r w:rsidR="009B06C6">
              <w:rPr>
                <w:rFonts w:hint="eastAsia"/>
                <w:sz w:val="22"/>
                <w:szCs w:val="22"/>
              </w:rPr>
              <w:t xml:space="preserve">　　　　　</w:t>
            </w:r>
            <w:r w:rsidR="00D34816">
              <w:rPr>
                <w:rFonts w:hint="eastAsia"/>
                <w:sz w:val="22"/>
                <w:szCs w:val="22"/>
              </w:rPr>
              <w:t xml:space="preserve">　</w:t>
            </w:r>
            <w:r w:rsidR="000E77A0">
              <w:rPr>
                <w:rFonts w:hint="eastAsia"/>
                <w:sz w:val="22"/>
                <w:szCs w:val="22"/>
              </w:rPr>
              <w:t xml:space="preserve">　第　　　　号</w:t>
            </w:r>
          </w:p>
        </w:tc>
      </w:tr>
      <w:tr w:rsidR="00CC6D5C" w:rsidRPr="005F5058" w14:paraId="2D8BD3E2" w14:textId="77777777" w:rsidTr="00844404">
        <w:trPr>
          <w:cantSplit/>
          <w:trHeight w:hRule="exact" w:val="835"/>
          <w:jc w:val="center"/>
        </w:trPr>
        <w:tc>
          <w:tcPr>
            <w:tcW w:w="1643" w:type="dxa"/>
            <w:vMerge w:val="restart"/>
            <w:vAlign w:val="center"/>
          </w:tcPr>
          <w:p w14:paraId="58D90B48" w14:textId="77777777" w:rsidR="00CC6D5C" w:rsidRPr="005F5058" w:rsidRDefault="00CC6D5C">
            <w:pPr>
              <w:overflowPunct/>
              <w:jc w:val="distribute"/>
              <w:rPr>
                <w:sz w:val="22"/>
                <w:szCs w:val="22"/>
              </w:rPr>
            </w:pPr>
            <w:r w:rsidRPr="005F5058">
              <w:rPr>
                <w:rFonts w:hint="eastAsia"/>
                <w:sz w:val="22"/>
                <w:szCs w:val="22"/>
              </w:rPr>
              <w:t>工事の場所</w:t>
            </w:r>
          </w:p>
        </w:tc>
        <w:tc>
          <w:tcPr>
            <w:tcW w:w="7282" w:type="dxa"/>
            <w:vAlign w:val="center"/>
          </w:tcPr>
          <w:p w14:paraId="1992BDE6" w14:textId="77777777" w:rsidR="00CC6D5C" w:rsidRPr="005F5058" w:rsidRDefault="00CC6D5C">
            <w:pPr>
              <w:overflowPunct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河川の名称：</w:t>
            </w:r>
          </w:p>
        </w:tc>
      </w:tr>
      <w:tr w:rsidR="00A02E42" w:rsidRPr="005F5058" w14:paraId="138DFF5B" w14:textId="77777777" w:rsidTr="00844404">
        <w:trPr>
          <w:cantSplit/>
          <w:trHeight w:hRule="exact" w:val="835"/>
          <w:jc w:val="center"/>
        </w:trPr>
        <w:tc>
          <w:tcPr>
            <w:tcW w:w="1643" w:type="dxa"/>
            <w:vMerge/>
            <w:vAlign w:val="center"/>
          </w:tcPr>
          <w:p w14:paraId="684C48D6" w14:textId="77777777" w:rsidR="00A02E42" w:rsidRPr="005F5058" w:rsidRDefault="00A02E42">
            <w:pPr>
              <w:overflowPunct/>
              <w:jc w:val="distribute"/>
              <w:rPr>
                <w:sz w:val="22"/>
                <w:szCs w:val="22"/>
              </w:rPr>
            </w:pPr>
          </w:p>
        </w:tc>
        <w:tc>
          <w:tcPr>
            <w:tcW w:w="7282" w:type="dxa"/>
            <w:vAlign w:val="center"/>
          </w:tcPr>
          <w:p w14:paraId="51931B5F" w14:textId="77777777" w:rsidR="00A02E42" w:rsidRPr="005F5058" w:rsidRDefault="005F5058">
            <w:pPr>
              <w:overflowPunct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袋井市　　　　　　　</w:t>
            </w:r>
            <w:r w:rsidR="00CC6D5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="00A02E42" w:rsidRPr="005F5058">
              <w:rPr>
                <w:rFonts w:hint="eastAsia"/>
                <w:sz w:val="22"/>
                <w:szCs w:val="22"/>
              </w:rPr>
              <w:t xml:space="preserve">番　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A02E42" w:rsidRPr="005F5058">
              <w:rPr>
                <w:rFonts w:hint="eastAsia"/>
                <w:sz w:val="22"/>
                <w:szCs w:val="22"/>
              </w:rPr>
              <w:t>地先</w:t>
            </w:r>
          </w:p>
        </w:tc>
      </w:tr>
      <w:tr w:rsidR="00A02E42" w:rsidRPr="005F5058" w14:paraId="4CBFBCB8" w14:textId="77777777" w:rsidTr="00844404">
        <w:trPr>
          <w:cantSplit/>
          <w:trHeight w:hRule="exact" w:val="835"/>
          <w:jc w:val="center"/>
        </w:trPr>
        <w:tc>
          <w:tcPr>
            <w:tcW w:w="1643" w:type="dxa"/>
            <w:vAlign w:val="center"/>
          </w:tcPr>
          <w:p w14:paraId="4989F27E" w14:textId="77777777" w:rsidR="00A02E42" w:rsidRPr="005F5058" w:rsidRDefault="00A02E42">
            <w:pPr>
              <w:overflowPunct/>
              <w:jc w:val="distribute"/>
              <w:rPr>
                <w:sz w:val="22"/>
                <w:szCs w:val="22"/>
              </w:rPr>
            </w:pPr>
            <w:r w:rsidRPr="005F5058">
              <w:rPr>
                <w:rFonts w:hint="eastAsia"/>
                <w:sz w:val="22"/>
                <w:szCs w:val="22"/>
              </w:rPr>
              <w:t>工事の期間</w:t>
            </w:r>
          </w:p>
        </w:tc>
        <w:tc>
          <w:tcPr>
            <w:tcW w:w="7282" w:type="dxa"/>
            <w:vAlign w:val="center"/>
          </w:tcPr>
          <w:p w14:paraId="4C289A99" w14:textId="77777777" w:rsidR="00A02E42" w:rsidRPr="005F5058" w:rsidRDefault="00A02E42">
            <w:pPr>
              <w:overflowPunct/>
              <w:rPr>
                <w:sz w:val="22"/>
                <w:szCs w:val="22"/>
              </w:rPr>
            </w:pPr>
            <w:r w:rsidRPr="005F5058">
              <w:rPr>
                <w:rFonts w:hint="eastAsia"/>
                <w:sz w:val="22"/>
                <w:szCs w:val="22"/>
              </w:rPr>
              <w:t xml:space="preserve">　　　　年　　月　　日から　　　　年　　月　　日まで　　　　間</w:t>
            </w:r>
          </w:p>
        </w:tc>
      </w:tr>
      <w:tr w:rsidR="00A02E42" w:rsidRPr="005F5058" w14:paraId="0A47D7C4" w14:textId="77777777" w:rsidTr="00844404">
        <w:trPr>
          <w:cantSplit/>
          <w:trHeight w:hRule="exact" w:val="1106"/>
          <w:jc w:val="center"/>
        </w:trPr>
        <w:tc>
          <w:tcPr>
            <w:tcW w:w="1643" w:type="dxa"/>
            <w:vAlign w:val="center"/>
          </w:tcPr>
          <w:p w14:paraId="72B7B037" w14:textId="77777777" w:rsidR="00A02E42" w:rsidRPr="005F5058" w:rsidRDefault="00A02E42" w:rsidP="000E77A0">
            <w:pPr>
              <w:overflowPunct/>
              <w:spacing w:line="240" w:lineRule="atLeast"/>
              <w:jc w:val="distribute"/>
              <w:rPr>
                <w:sz w:val="22"/>
                <w:szCs w:val="22"/>
              </w:rPr>
            </w:pPr>
            <w:r w:rsidRPr="005F5058">
              <w:rPr>
                <w:rFonts w:hint="eastAsia"/>
                <w:sz w:val="22"/>
                <w:szCs w:val="22"/>
              </w:rPr>
              <w:t>工事施工業者</w:t>
            </w:r>
          </w:p>
        </w:tc>
        <w:tc>
          <w:tcPr>
            <w:tcW w:w="7282" w:type="dxa"/>
          </w:tcPr>
          <w:p w14:paraId="0BF011DD" w14:textId="77777777" w:rsidR="000E77A0" w:rsidRDefault="000E77A0" w:rsidP="000E77A0">
            <w:pPr>
              <w:overflowPunct/>
              <w:spacing w:line="240" w:lineRule="atLeast"/>
              <w:rPr>
                <w:sz w:val="22"/>
                <w:szCs w:val="22"/>
              </w:rPr>
            </w:pPr>
          </w:p>
          <w:p w14:paraId="13EA03B6" w14:textId="77777777" w:rsidR="008005B9" w:rsidRDefault="008005B9" w:rsidP="000E77A0">
            <w:pPr>
              <w:overflowPunct/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14:paraId="139D07FB" w14:textId="77777777" w:rsidR="00A02E42" w:rsidRPr="005F5058" w:rsidRDefault="008005B9" w:rsidP="000E77A0">
            <w:pPr>
              <w:overflowPunct/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  <w:r w:rsidR="000E77A0"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>
              <w:rPr>
                <w:rFonts w:hint="eastAsia"/>
                <w:sz w:val="22"/>
                <w:szCs w:val="22"/>
              </w:rPr>
              <w:t>TEL</w:t>
            </w:r>
            <w:r w:rsidR="00A02E42" w:rsidRPr="005F505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02E42" w:rsidRPr="005F5058" w14:paraId="79FB435B" w14:textId="77777777" w:rsidTr="00844404">
        <w:trPr>
          <w:cantSplit/>
          <w:trHeight w:hRule="exact" w:val="1136"/>
          <w:jc w:val="center"/>
        </w:trPr>
        <w:tc>
          <w:tcPr>
            <w:tcW w:w="1643" w:type="dxa"/>
            <w:vAlign w:val="center"/>
          </w:tcPr>
          <w:p w14:paraId="012D3ACC" w14:textId="77777777" w:rsidR="00A02E42" w:rsidRPr="005F5058" w:rsidRDefault="00A02E42">
            <w:pPr>
              <w:overflowPunct/>
              <w:spacing w:line="240" w:lineRule="exact"/>
              <w:jc w:val="distribute"/>
              <w:rPr>
                <w:sz w:val="22"/>
                <w:szCs w:val="22"/>
              </w:rPr>
            </w:pPr>
            <w:r w:rsidRPr="005F5058">
              <w:rPr>
                <w:rFonts w:hint="eastAsia"/>
                <w:spacing w:val="26"/>
                <w:sz w:val="22"/>
                <w:szCs w:val="22"/>
              </w:rPr>
              <w:t>工事の現</w:t>
            </w:r>
            <w:r w:rsidRPr="005F5058">
              <w:rPr>
                <w:rFonts w:hint="eastAsia"/>
                <w:sz w:val="22"/>
                <w:szCs w:val="22"/>
              </w:rPr>
              <w:t>場責任者</w:t>
            </w:r>
          </w:p>
        </w:tc>
        <w:tc>
          <w:tcPr>
            <w:tcW w:w="7282" w:type="dxa"/>
          </w:tcPr>
          <w:p w14:paraId="3F354740" w14:textId="77777777" w:rsidR="00A02E42" w:rsidRPr="005F5058" w:rsidRDefault="00A02E42">
            <w:pPr>
              <w:overflowPunct/>
              <w:rPr>
                <w:sz w:val="22"/>
                <w:szCs w:val="22"/>
              </w:rPr>
            </w:pPr>
            <w:r w:rsidRPr="005F505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02E42" w:rsidRPr="005F5058" w14:paraId="2A02A18B" w14:textId="77777777" w:rsidTr="00844404">
        <w:trPr>
          <w:cantSplit/>
          <w:trHeight w:hRule="exact" w:val="1560"/>
          <w:jc w:val="center"/>
        </w:trPr>
        <w:tc>
          <w:tcPr>
            <w:tcW w:w="8925" w:type="dxa"/>
            <w:gridSpan w:val="2"/>
          </w:tcPr>
          <w:p w14:paraId="3753EEF3" w14:textId="77777777" w:rsidR="00A02E42" w:rsidRPr="005F5058" w:rsidRDefault="00A02E42">
            <w:pPr>
              <w:overflowPunct/>
              <w:spacing w:before="105"/>
              <w:rPr>
                <w:sz w:val="22"/>
                <w:szCs w:val="22"/>
              </w:rPr>
            </w:pPr>
            <w:r w:rsidRPr="005F5058">
              <w:rPr>
                <w:rFonts w:hint="eastAsia"/>
                <w:sz w:val="22"/>
                <w:szCs w:val="22"/>
              </w:rPr>
              <w:t>備考</w:t>
            </w:r>
          </w:p>
        </w:tc>
      </w:tr>
    </w:tbl>
    <w:p w14:paraId="41FC0CFD" w14:textId="77777777" w:rsidR="00A02E42" w:rsidRDefault="002D632B" w:rsidP="000E77A0">
      <w:r>
        <w:rPr>
          <w:rFonts w:hint="eastAsia"/>
        </w:rPr>
        <w:t>※提出部数　1部</w:t>
      </w:r>
    </w:p>
    <w:sectPr w:rsidR="00A02E42" w:rsidSect="00102597">
      <w:pgSz w:w="11906" w:h="16838" w:code="9"/>
      <w:pgMar w:top="170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32517" w14:textId="77777777" w:rsidR="00D32B79" w:rsidRDefault="00D32B79" w:rsidP="000E01A2">
      <w:r>
        <w:separator/>
      </w:r>
    </w:p>
  </w:endnote>
  <w:endnote w:type="continuationSeparator" w:id="0">
    <w:p w14:paraId="22210964" w14:textId="77777777" w:rsidR="00D32B79" w:rsidRDefault="00D32B79" w:rsidP="000E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58BAD" w14:textId="77777777" w:rsidR="00D32B79" w:rsidRDefault="00D32B79" w:rsidP="000E01A2">
      <w:r>
        <w:separator/>
      </w:r>
    </w:p>
  </w:footnote>
  <w:footnote w:type="continuationSeparator" w:id="0">
    <w:p w14:paraId="1DEE9178" w14:textId="77777777" w:rsidR="00D32B79" w:rsidRDefault="00D32B79" w:rsidP="000E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42"/>
    <w:rsid w:val="000E01A2"/>
    <w:rsid w:val="000E77A0"/>
    <w:rsid w:val="00102597"/>
    <w:rsid w:val="002D632B"/>
    <w:rsid w:val="002E7870"/>
    <w:rsid w:val="0032310E"/>
    <w:rsid w:val="003840A9"/>
    <w:rsid w:val="00511D49"/>
    <w:rsid w:val="005A1B8D"/>
    <w:rsid w:val="005A4BD3"/>
    <w:rsid w:val="005C1DBC"/>
    <w:rsid w:val="005F5058"/>
    <w:rsid w:val="006634A6"/>
    <w:rsid w:val="00743C2C"/>
    <w:rsid w:val="00783C93"/>
    <w:rsid w:val="008005B9"/>
    <w:rsid w:val="00844404"/>
    <w:rsid w:val="00946F1A"/>
    <w:rsid w:val="009A0710"/>
    <w:rsid w:val="009A7C53"/>
    <w:rsid w:val="009B06C6"/>
    <w:rsid w:val="00A02E42"/>
    <w:rsid w:val="00A45FF5"/>
    <w:rsid w:val="00BB7D40"/>
    <w:rsid w:val="00C61F9D"/>
    <w:rsid w:val="00CC6D5C"/>
    <w:rsid w:val="00D32B79"/>
    <w:rsid w:val="00D34816"/>
    <w:rsid w:val="00DB3319"/>
    <w:rsid w:val="00DE0584"/>
    <w:rsid w:val="00E95526"/>
    <w:rsid w:val="00ED2659"/>
    <w:rsid w:val="00F37253"/>
    <w:rsid w:val="00F37E78"/>
    <w:rsid w:val="00F53591"/>
    <w:rsid w:val="00F556E2"/>
    <w:rsid w:val="00FB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206058"/>
  <w15:docId w15:val="{6C85C200-DCDF-4C1C-954B-6C6F5785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56E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55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556E2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F55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556E2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chia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3</TotalTime>
  <Pages>1</Pages>
  <Words>144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291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0600818</cp:lastModifiedBy>
  <cp:revision>4</cp:revision>
  <cp:lastPrinted>2024-11-21T02:42:00Z</cp:lastPrinted>
  <dcterms:created xsi:type="dcterms:W3CDTF">2024-05-12T06:53:00Z</dcterms:created>
  <dcterms:modified xsi:type="dcterms:W3CDTF">2024-11-21T02:42:00Z</dcterms:modified>
</cp:coreProperties>
</file>