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A6" w:rsidRDefault="00325FA6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="006E2EAD">
        <w:rPr>
          <w:rStyle w:val="t-t"/>
          <w:rFonts w:hint="eastAsia"/>
        </w:rPr>
        <w:t>第５条関係</w:t>
      </w:r>
      <w:r>
        <w:t>)</w:t>
      </w:r>
    </w:p>
    <w:p w:rsidR="00325FA6" w:rsidRDefault="00325FA6">
      <w:pPr>
        <w:overflowPunct/>
      </w:pPr>
    </w:p>
    <w:p w:rsidR="00325FA6" w:rsidRDefault="00325FA6">
      <w:pPr>
        <w:overflowPunct/>
        <w:jc w:val="center"/>
      </w:pPr>
      <w:r>
        <w:rPr>
          <w:rFonts w:hint="eastAsia"/>
          <w:spacing w:val="47"/>
        </w:rPr>
        <w:t>公園内行為許可申請</w:t>
      </w:r>
      <w:r>
        <w:rPr>
          <w:rFonts w:hint="eastAsia"/>
        </w:rPr>
        <w:t>書</w:t>
      </w:r>
    </w:p>
    <w:p w:rsidR="00325FA6" w:rsidRDefault="00325FA6">
      <w:pPr>
        <w:overflowPunct/>
      </w:pPr>
    </w:p>
    <w:p w:rsidR="00325FA6" w:rsidRDefault="00141703">
      <w:pPr>
        <w:overflowPunct/>
        <w:jc w:val="right"/>
      </w:pPr>
      <w:r>
        <w:rPr>
          <w:rFonts w:hint="eastAsia"/>
        </w:rPr>
        <w:t xml:space="preserve">令和　　</w:t>
      </w:r>
      <w:r w:rsidR="00325FA6">
        <w:rPr>
          <w:rFonts w:hint="eastAsia"/>
        </w:rPr>
        <w:t xml:space="preserve">年　　月　　日　</w:t>
      </w:r>
    </w:p>
    <w:p w:rsidR="00325FA6" w:rsidRDefault="00325FA6">
      <w:pPr>
        <w:overflowPunct/>
      </w:pPr>
      <w:r>
        <w:rPr>
          <w:rFonts w:hint="eastAsia"/>
        </w:rPr>
        <w:t xml:space="preserve">　　袋井市長　　　　　</w:t>
      </w:r>
    </w:p>
    <w:p w:rsidR="00325FA6" w:rsidRDefault="00325FA6">
      <w:pPr>
        <w:overflowPunct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</w:t>
      </w:r>
    </w:p>
    <w:p w:rsidR="008E6A23" w:rsidRDefault="008E6A23">
      <w:pPr>
        <w:overflowPunct/>
        <w:jc w:val="right"/>
      </w:pPr>
      <w:r>
        <w:rPr>
          <w:rFonts w:hint="eastAsia"/>
        </w:rPr>
        <w:t xml:space="preserve">団体名　　　　　　　　　　　</w:t>
      </w:r>
    </w:p>
    <w:p w:rsidR="00325FA6" w:rsidRPr="008E6A23" w:rsidRDefault="008E6A23">
      <w:pPr>
        <w:overflowPunct/>
        <w:jc w:val="right"/>
      </w:pPr>
      <w:r>
        <w:rPr>
          <w:rFonts w:hint="eastAsia"/>
        </w:rPr>
        <w:t xml:space="preserve">代表者　　　　　　　　　印　</w:t>
      </w:r>
      <w:r w:rsidR="00FA26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0BC1E6" id="Oval 2" o:spid="_x0000_s1026" style="position:absolute;left:0;text-align:left;margin-left:397.8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L4xY23QAAAAgBAAAPAAAAZHJz&#10;L2Rvd25yZXYueG1sTI/BTsMwEETvSPyDtUjcqNMKqBviVFWlVqg3Qi/cnHgbR43XUey24e9ZTnAc&#10;zejNTLGefC+uOMYukIb5LAOB1ATbUavh+Ll7UiBiMmRNHwg1fGOEdXl/V5jchht94LVKrWAIxdxo&#10;cCkNuZSxcehNnIUBib1TGL1JLMdW2tHcGO57uciyV+lNR9zgzIBbh825ungNC/fe78+7TdUObnv6&#10;Ou4PdVIHrR8fps0biIRT+gvD73yeDiVvqsOFbBS9huXqZclRDc/8gH01X7GuGa4UyLKQ/w+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L4xY23QAAAAgBAAAPAAAAAAAAAAAAAAAA&#10;AMUEAABkcnMvZG93bnJldi54bWxQSwUGAAAAAAQABADzAAAAzwUAAAAA&#10;" o:allowincell="f" filled="f" strokeweight=".5pt"/>
            </w:pict>
          </mc:Fallback>
        </mc:AlternateContent>
      </w:r>
    </w:p>
    <w:p w:rsidR="00325FA6" w:rsidRDefault="00325FA6">
      <w:pPr>
        <w:overflowPunct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325FA6" w:rsidRDefault="00325FA6">
      <w:pPr>
        <w:overflowPunct/>
      </w:pPr>
    </w:p>
    <w:p w:rsidR="00325FA6" w:rsidRDefault="00325FA6">
      <w:pPr>
        <w:overflowPunct/>
        <w:ind w:left="210" w:hanging="210"/>
      </w:pPr>
      <w:r>
        <w:rPr>
          <w:rFonts w:hint="eastAsia"/>
        </w:rPr>
        <w:t xml:space="preserve">　　袋井市都市公園条例第</w:t>
      </w:r>
      <w:r w:rsidR="002E4396">
        <w:t>7</w:t>
      </w:r>
      <w:r>
        <w:rPr>
          <w:rFonts w:hint="eastAsia"/>
        </w:rPr>
        <w:t>条第</w:t>
      </w:r>
      <w:r w:rsidR="002E4396">
        <w:t>2</w:t>
      </w:r>
      <w:r>
        <w:rPr>
          <w:rFonts w:hint="eastAsia"/>
        </w:rPr>
        <w:t>項の規定により、次のとおり公園内の行為の許可を受けたいので申請します。</w:t>
      </w:r>
    </w:p>
    <w:p w:rsidR="00325FA6" w:rsidRDefault="00325FA6">
      <w:pPr>
        <w:overflowPunct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36"/>
      </w:tblGrid>
      <w:tr w:rsidR="00325FA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160" w:type="dxa"/>
            <w:vAlign w:val="center"/>
          </w:tcPr>
          <w:p w:rsidR="00325FA6" w:rsidRDefault="00325FA6">
            <w:pPr>
              <w:overflowPunct/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336" w:type="dxa"/>
          </w:tcPr>
          <w:p w:rsidR="00325FA6" w:rsidRDefault="00325FA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25FA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160" w:type="dxa"/>
            <w:vAlign w:val="center"/>
          </w:tcPr>
          <w:p w:rsidR="00325FA6" w:rsidRDefault="00325FA6">
            <w:pPr>
              <w:overflowPunct/>
              <w:jc w:val="distribute"/>
            </w:pPr>
            <w:r>
              <w:rPr>
                <w:rFonts w:hint="eastAsia"/>
              </w:rPr>
              <w:t>行為の場所又は施設</w:t>
            </w:r>
          </w:p>
        </w:tc>
        <w:tc>
          <w:tcPr>
            <w:tcW w:w="6336" w:type="dxa"/>
          </w:tcPr>
          <w:p w:rsidR="00325FA6" w:rsidRDefault="00325FA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25FA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160" w:type="dxa"/>
            <w:vAlign w:val="center"/>
          </w:tcPr>
          <w:p w:rsidR="00325FA6" w:rsidRDefault="00325FA6">
            <w:pPr>
              <w:overflowPunct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336" w:type="dxa"/>
          </w:tcPr>
          <w:p w:rsidR="00325FA6" w:rsidRDefault="00325FA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25FA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160" w:type="dxa"/>
            <w:vAlign w:val="center"/>
          </w:tcPr>
          <w:p w:rsidR="00325FA6" w:rsidRDefault="00325FA6">
            <w:pPr>
              <w:overflowPunct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36" w:type="dxa"/>
          </w:tcPr>
          <w:p w:rsidR="00325FA6" w:rsidRDefault="00325FA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25FA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160" w:type="dxa"/>
            <w:vAlign w:val="center"/>
          </w:tcPr>
          <w:p w:rsidR="00325FA6" w:rsidRDefault="00325FA6">
            <w:pPr>
              <w:overflowPunct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36" w:type="dxa"/>
            <w:vAlign w:val="center"/>
          </w:tcPr>
          <w:p w:rsidR="00325FA6" w:rsidRDefault="00D4539E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 xml:space="preserve">　令和　　</w:t>
            </w:r>
            <w:r w:rsidR="00325FA6">
              <w:rPr>
                <w:rFonts w:hint="eastAsia"/>
              </w:rPr>
              <w:t>年　　月　　日</w:t>
            </w:r>
            <w:r w:rsidR="008E6A23">
              <w:rPr>
                <w:rFonts w:hint="eastAsia"/>
              </w:rPr>
              <w:t>（　）</w:t>
            </w:r>
            <w:r w:rsidR="00325FA6">
              <w:rPr>
                <w:rFonts w:hint="eastAsia"/>
              </w:rPr>
              <w:t xml:space="preserve">　　時　　分から　　　　　</w:t>
            </w:r>
          </w:p>
          <w:p w:rsidR="00325FA6" w:rsidRDefault="00D4539E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325FA6">
              <w:rPr>
                <w:rFonts w:hint="eastAsia"/>
              </w:rPr>
              <w:t>年　　月　　日</w:t>
            </w:r>
            <w:r w:rsidR="008E6A23">
              <w:rPr>
                <w:rFonts w:hint="eastAsia"/>
              </w:rPr>
              <w:t>（　）</w:t>
            </w:r>
            <w:r w:rsidR="00325FA6">
              <w:rPr>
                <w:rFonts w:hint="eastAsia"/>
              </w:rPr>
              <w:t xml:space="preserve">　　時　　分まで　　　　　</w:t>
            </w:r>
          </w:p>
        </w:tc>
      </w:tr>
      <w:tr w:rsidR="00325FA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160" w:type="dxa"/>
            <w:vAlign w:val="center"/>
          </w:tcPr>
          <w:p w:rsidR="00325FA6" w:rsidRDefault="00325FA6">
            <w:pPr>
              <w:overflowPunct/>
              <w:jc w:val="distribute"/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6336" w:type="dxa"/>
            <w:vAlign w:val="center"/>
          </w:tcPr>
          <w:p w:rsidR="00325FA6" w:rsidRDefault="00325FA6">
            <w:pPr>
              <w:overflowPunct/>
              <w:jc w:val="right"/>
            </w:pPr>
            <w:r>
              <w:rPr>
                <w:rFonts w:hint="eastAsia"/>
              </w:rPr>
              <w:t xml:space="preserve">平方メートル　　　</w:t>
            </w:r>
          </w:p>
        </w:tc>
      </w:tr>
      <w:tr w:rsidR="00325FA6" w:rsidTr="008E6A23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160" w:type="dxa"/>
            <w:vAlign w:val="center"/>
          </w:tcPr>
          <w:p w:rsidR="00325FA6" w:rsidRDefault="00325FA6">
            <w:pPr>
              <w:overflowPunct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36" w:type="dxa"/>
            <w:vAlign w:val="center"/>
          </w:tcPr>
          <w:p w:rsidR="00325FA6" w:rsidRDefault="00325FA6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8E6A23">
              <w:rPr>
                <w:rFonts w:hint="eastAsia"/>
              </w:rPr>
              <w:t>予</w:t>
            </w:r>
            <w:r w:rsidR="008E6A23">
              <w:t xml:space="preserve"> </w:t>
            </w:r>
            <w:r w:rsidR="008E6A23">
              <w:rPr>
                <w:rFonts w:hint="eastAsia"/>
              </w:rPr>
              <w:t>備</w:t>
            </w:r>
            <w:r w:rsidR="008E6A23">
              <w:t xml:space="preserve"> </w:t>
            </w:r>
            <w:r w:rsidR="008E6A23">
              <w:rPr>
                <w:rFonts w:hint="eastAsia"/>
              </w:rPr>
              <w:t>日：令和　年　月　日（　）　時　分～　時　分</w:t>
            </w:r>
          </w:p>
          <w:p w:rsidR="008E6A23" w:rsidRDefault="008E6A23">
            <w:pPr>
              <w:overflowPunct/>
            </w:pPr>
            <w:r>
              <w:rPr>
                <w:rFonts w:hint="eastAsia"/>
              </w:rPr>
              <w:t xml:space="preserve">　利用者数：　　　　　人</w:t>
            </w:r>
          </w:p>
        </w:tc>
      </w:tr>
    </w:tbl>
    <w:p w:rsidR="00325FA6" w:rsidRDefault="00325FA6"/>
    <w:sectPr w:rsidR="00325F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3D" w:rsidRDefault="0057313D" w:rsidP="000E01A2">
      <w:r>
        <w:separator/>
      </w:r>
    </w:p>
  </w:endnote>
  <w:endnote w:type="continuationSeparator" w:id="0">
    <w:p w:rsidR="0057313D" w:rsidRDefault="0057313D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3D" w:rsidRDefault="0057313D" w:rsidP="000E01A2">
      <w:r>
        <w:separator/>
      </w:r>
    </w:p>
  </w:footnote>
  <w:footnote w:type="continuationSeparator" w:id="0">
    <w:p w:rsidR="0057313D" w:rsidRDefault="0057313D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A6"/>
    <w:rsid w:val="000E01A2"/>
    <w:rsid w:val="00141703"/>
    <w:rsid w:val="0021428F"/>
    <w:rsid w:val="002E4396"/>
    <w:rsid w:val="00325FA6"/>
    <w:rsid w:val="003C07E6"/>
    <w:rsid w:val="0057313D"/>
    <w:rsid w:val="005A7841"/>
    <w:rsid w:val="006E2EAD"/>
    <w:rsid w:val="008E6A23"/>
    <w:rsid w:val="00CE25EC"/>
    <w:rsid w:val="00D4539E"/>
    <w:rsid w:val="00E57FE2"/>
    <w:rsid w:val="00FA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128E87-FD1B-4B33-8620-8CB2B91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t-t">
    <w:name w:val="t-t"/>
    <w:basedOn w:val="a0"/>
    <w:uiPriority w:val="99"/>
    <w:rsid w:val="006E2E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0004367</cp:lastModifiedBy>
  <cp:revision>2</cp:revision>
  <dcterms:created xsi:type="dcterms:W3CDTF">2021-11-01T04:41:00Z</dcterms:created>
  <dcterms:modified xsi:type="dcterms:W3CDTF">2021-11-01T04:41:00Z</dcterms:modified>
  <cp:category>_x000d_</cp:category>
</cp:coreProperties>
</file>