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E4" w:rsidRDefault="005F2CE4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666A7D">
        <w:rPr>
          <w:rStyle w:val="t-t"/>
          <w:rFonts w:hint="eastAsia"/>
        </w:rPr>
        <w:t>第５条関係</w:t>
      </w:r>
      <w:r>
        <w:t>)</w:t>
      </w:r>
    </w:p>
    <w:p w:rsidR="005F2CE4" w:rsidRDefault="005F2CE4">
      <w:pPr>
        <w:overflowPunct/>
      </w:pPr>
    </w:p>
    <w:p w:rsidR="005F2CE4" w:rsidRDefault="005F2CE4">
      <w:pPr>
        <w:overflowPunct/>
        <w:jc w:val="center"/>
      </w:pPr>
      <w:r>
        <w:rPr>
          <w:rFonts w:hint="eastAsia"/>
          <w:spacing w:val="66"/>
        </w:rPr>
        <w:t>公園占用許可申請</w:t>
      </w:r>
      <w:r>
        <w:rPr>
          <w:rFonts w:hint="eastAsia"/>
        </w:rPr>
        <w:t>書</w:t>
      </w:r>
    </w:p>
    <w:p w:rsidR="005F2CE4" w:rsidRDefault="005F2CE4">
      <w:pPr>
        <w:overflowPunct/>
      </w:pPr>
    </w:p>
    <w:p w:rsidR="005F2CE4" w:rsidRDefault="00557655">
      <w:pPr>
        <w:overflowPunct/>
        <w:jc w:val="right"/>
      </w:pPr>
      <w:r>
        <w:rPr>
          <w:rFonts w:hint="eastAsia"/>
        </w:rPr>
        <w:t xml:space="preserve">令和　　</w:t>
      </w:r>
      <w:r w:rsidR="005F2CE4">
        <w:rPr>
          <w:rFonts w:hint="eastAsia"/>
        </w:rPr>
        <w:t xml:space="preserve">年　　月　　日　</w:t>
      </w:r>
    </w:p>
    <w:p w:rsidR="005F2CE4" w:rsidRDefault="005F2CE4">
      <w:pPr>
        <w:overflowPunct/>
      </w:pPr>
      <w:r>
        <w:rPr>
          <w:rFonts w:hint="eastAsia"/>
        </w:rPr>
        <w:t xml:space="preserve">　　袋井市長</w:t>
      </w:r>
    </w:p>
    <w:p w:rsidR="005F2CE4" w:rsidRDefault="005F2CE4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</w:t>
      </w:r>
    </w:p>
    <w:p w:rsidR="005F2CE4" w:rsidRDefault="00C4240A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9A4EC0" id="Oval 2" o:spid="_x0000_s1026" style="position:absolute;left:0;text-align:left;margin-left:397.9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AWfDD3QAAAAgBAAAPAAAAZHJz&#10;L2Rvd25yZXYueG1sTI/LbsIwEEX3lfoP1iB1VxygjxDiIIQEqtiRsunOiYc4Ih5HsYH07ztdtcur&#10;Ozr3TL4eXSduOITWk4LZNAGBVHvTUqPg9Ll7TkGEqMnozhMq+MYA6+LxIdeZ8Xc64q2MjWAIhUwr&#10;sDH2mZShtuh0mPoeibuzH5yOHIdGmkHfGe46OU+SN+l0S7xgdY9bi/WlvDoFc/vR7S+7Tdn0dnv+&#10;Ou0PVUwPSj1Nxs0KRMQx/h3Drz6rQ8FOlb+SCaJT8L58ZfWo4GUBgvt0tuRcMTxdgCxy+f+B4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AWfDD3QAAAAgBAAAPAAAAAAAAAAAAAAAA&#10;AMUEAABkcnMvZG93bnJldi54bWxQSwUGAAAAAAQABADzAAAAzwUAAAAA&#10;" o:allowincell="f" filled="f" strokeweight=".5pt"/>
            </w:pict>
          </mc:Fallback>
        </mc:AlternateContent>
      </w:r>
      <w:r w:rsidR="005F2CE4">
        <w:rPr>
          <w:rFonts w:hint="eastAsia"/>
          <w:spacing w:val="106"/>
        </w:rPr>
        <w:t>氏</w:t>
      </w:r>
      <w:r w:rsidR="005F2CE4">
        <w:rPr>
          <w:rFonts w:hint="eastAsia"/>
        </w:rPr>
        <w:t xml:space="preserve">名　　　　　　　　　印　</w:t>
      </w:r>
    </w:p>
    <w:p w:rsidR="005F2CE4" w:rsidRDefault="005F2CE4">
      <w:pPr>
        <w:overflowPunct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5F2CE4" w:rsidRDefault="005F2CE4">
      <w:pPr>
        <w:overflowPunct/>
      </w:pPr>
    </w:p>
    <w:p w:rsidR="005F2CE4" w:rsidRDefault="005F2CE4">
      <w:pPr>
        <w:overflowPunct/>
      </w:pPr>
    </w:p>
    <w:p w:rsidR="005F2CE4" w:rsidRDefault="005F2CE4">
      <w:pPr>
        <w:overflowPunct/>
        <w:ind w:left="210" w:hanging="210"/>
      </w:pPr>
      <w:r>
        <w:rPr>
          <w:rFonts w:hint="eastAsia"/>
        </w:rPr>
        <w:t xml:space="preserve">　　都市公園法第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項の規定により、次のとおり公園占用の許可を受けたいので申請します。</w:t>
      </w:r>
    </w:p>
    <w:p w:rsidR="005F2CE4" w:rsidRDefault="005F2CE4">
      <w:pPr>
        <w:overflowPunct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5580"/>
      </w:tblGrid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占用する公園の名称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00"/>
              </w:rPr>
              <w:t>設置する工作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60"/>
              </w:rPr>
              <w:t>その他の物件又</w:t>
            </w:r>
            <w:r>
              <w:rPr>
                <w:rFonts w:hint="eastAsia"/>
              </w:rPr>
              <w:t>は施設の外観及び構造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580" w:type="dxa"/>
            <w:vAlign w:val="center"/>
          </w:tcPr>
          <w:p w:rsidR="005F2CE4" w:rsidRDefault="00557655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5F2CE4">
              <w:rPr>
                <w:rFonts w:hint="eastAsia"/>
              </w:rPr>
              <w:t xml:space="preserve">年　　月　　日から　　　　</w:t>
            </w:r>
          </w:p>
          <w:p w:rsidR="005F2CE4" w:rsidRDefault="00557655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5F2CE4">
              <w:rPr>
                <w:rFonts w:hint="eastAsia"/>
              </w:rPr>
              <w:t xml:space="preserve">年　　月　　日まで　　　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占用の場所及び面積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5580" w:type="dxa"/>
            <w:vAlign w:val="center"/>
          </w:tcPr>
          <w:p w:rsidR="005F2CE4" w:rsidRDefault="00557655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5F2CE4">
              <w:rPr>
                <w:rFonts w:hint="eastAsia"/>
              </w:rPr>
              <w:t xml:space="preserve">年　　月　　日着手　　　　</w:t>
            </w:r>
          </w:p>
          <w:p w:rsidR="005F2CE4" w:rsidRDefault="00557655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5F2CE4">
              <w:rPr>
                <w:rFonts w:hint="eastAsia"/>
              </w:rPr>
              <w:t xml:space="preserve">年　　月　　日完了　　　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F2CE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16" w:type="dxa"/>
            <w:vAlign w:val="center"/>
          </w:tcPr>
          <w:p w:rsidR="005F2CE4" w:rsidRDefault="005F2CE4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580" w:type="dxa"/>
          </w:tcPr>
          <w:p w:rsidR="005F2CE4" w:rsidRDefault="005F2CE4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CE4" w:rsidRDefault="005F2CE4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設計書、仕</w:t>
      </w:r>
      <w:r w:rsidR="004C2825">
        <w:rPr>
          <w:rFonts w:hint="eastAsia"/>
        </w:rPr>
        <w:t>様</w:t>
      </w:r>
      <w:r>
        <w:rPr>
          <w:rFonts w:hint="eastAsia"/>
        </w:rPr>
        <w:t>書及び図面を添付すること。</w:t>
      </w:r>
    </w:p>
    <w:sectPr w:rsidR="005F2C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92" w:rsidRDefault="009F0392" w:rsidP="000E01A2">
      <w:r>
        <w:separator/>
      </w:r>
    </w:p>
  </w:endnote>
  <w:endnote w:type="continuationSeparator" w:id="0">
    <w:p w:rsidR="009F0392" w:rsidRDefault="009F0392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92" w:rsidRDefault="009F0392" w:rsidP="000E01A2">
      <w:r>
        <w:separator/>
      </w:r>
    </w:p>
  </w:footnote>
  <w:footnote w:type="continuationSeparator" w:id="0">
    <w:p w:rsidR="009F0392" w:rsidRDefault="009F0392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E4"/>
    <w:rsid w:val="000D234F"/>
    <w:rsid w:val="000E01A2"/>
    <w:rsid w:val="004C2825"/>
    <w:rsid w:val="00557655"/>
    <w:rsid w:val="005F2CE4"/>
    <w:rsid w:val="00666A7D"/>
    <w:rsid w:val="008A61C7"/>
    <w:rsid w:val="009F0392"/>
    <w:rsid w:val="00BC700D"/>
    <w:rsid w:val="00C4240A"/>
    <w:rsid w:val="00C94773"/>
    <w:rsid w:val="00E4621E"/>
    <w:rsid w:val="00F1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4380CF-89FC-4A8D-A5B6-78B6C28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t-t">
    <w:name w:val="t-t"/>
    <w:basedOn w:val="a0"/>
    <w:uiPriority w:val="99"/>
    <w:rsid w:val="00666A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0004367</cp:lastModifiedBy>
  <cp:revision>2</cp:revision>
  <dcterms:created xsi:type="dcterms:W3CDTF">2021-11-01T04:39:00Z</dcterms:created>
  <dcterms:modified xsi:type="dcterms:W3CDTF">2021-11-01T04:39:00Z</dcterms:modified>
  <cp:category>_x000d_</cp:category>
</cp:coreProperties>
</file>