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55A44" w14:textId="77777777" w:rsidR="00320246" w:rsidRDefault="00320246">
      <w:pPr>
        <w:overflowPunct/>
      </w:pPr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25</w:t>
      </w:r>
      <w:r>
        <w:rPr>
          <w:rFonts w:hint="eastAsia"/>
        </w:rPr>
        <w:t>条関係</w:t>
      </w:r>
      <w:r>
        <w:t>)</w:t>
      </w:r>
    </w:p>
    <w:p w14:paraId="68149AAC" w14:textId="77777777" w:rsidR="00320246" w:rsidRDefault="00320246">
      <w:pPr>
        <w:overflowPunct/>
        <w:jc w:val="center"/>
      </w:pPr>
      <w:r>
        <w:rPr>
          <w:rFonts w:hint="eastAsia"/>
          <w:spacing w:val="399"/>
        </w:rPr>
        <w:t>材料検査</w:t>
      </w:r>
      <w:r>
        <w:rPr>
          <w:rFonts w:hint="eastAsia"/>
        </w:rPr>
        <w:t>簿</w:t>
      </w:r>
    </w:p>
    <w:p w14:paraId="797EAC9F" w14:textId="77777777" w:rsidR="00320246" w:rsidRDefault="00320246">
      <w:pPr>
        <w:overflowPunct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26"/>
        </w:rPr>
        <w:t>建設工事</w:t>
      </w:r>
      <w:r>
        <w:rPr>
          <w:rFonts w:hint="eastAsia"/>
        </w:rPr>
        <w:t>名</w:t>
      </w:r>
    </w:p>
    <w:p w14:paraId="0BB13E6F" w14:textId="77777777" w:rsidR="00320246" w:rsidRDefault="00320246">
      <w:pPr>
        <w:overflowPunct/>
        <w:spacing w:after="8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建設工事箇所</w:t>
      </w:r>
    </w:p>
    <w:tbl>
      <w:tblPr>
        <w:tblW w:w="13492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0"/>
        <w:gridCol w:w="1280"/>
        <w:gridCol w:w="1178"/>
        <w:gridCol w:w="943"/>
        <w:gridCol w:w="1179"/>
        <w:gridCol w:w="1179"/>
        <w:gridCol w:w="1179"/>
        <w:gridCol w:w="1179"/>
        <w:gridCol w:w="1179"/>
        <w:gridCol w:w="1016"/>
      </w:tblGrid>
      <w:tr w:rsidR="00320246" w14:paraId="029F4C47" w14:textId="77777777" w:rsidTr="00015C7B">
        <w:trPr>
          <w:trHeight w:val="510"/>
        </w:trPr>
        <w:tc>
          <w:tcPr>
            <w:tcW w:w="3180" w:type="dxa"/>
            <w:vAlign w:val="center"/>
          </w:tcPr>
          <w:p w14:paraId="29B4E6BE" w14:textId="77777777" w:rsidR="00320246" w:rsidRDefault="00320246">
            <w:pPr>
              <w:overflowPunct/>
              <w:spacing w:line="230" w:lineRule="exact"/>
              <w:jc w:val="center"/>
            </w:pPr>
            <w:r>
              <w:rPr>
                <w:rFonts w:hint="eastAsia"/>
                <w:spacing w:val="853"/>
              </w:rPr>
              <w:t>品</w:t>
            </w:r>
            <w:r>
              <w:rPr>
                <w:rFonts w:hint="eastAsia"/>
              </w:rPr>
              <w:t>種</w:t>
            </w:r>
          </w:p>
        </w:tc>
        <w:tc>
          <w:tcPr>
            <w:tcW w:w="1280" w:type="dxa"/>
            <w:vAlign w:val="center"/>
          </w:tcPr>
          <w:p w14:paraId="1C04C644" w14:textId="77777777" w:rsidR="00320246" w:rsidRDefault="00320246">
            <w:pPr>
              <w:overflowPunct/>
              <w:spacing w:line="230" w:lineRule="exact"/>
              <w:jc w:val="distribute"/>
            </w:pPr>
            <w:r>
              <w:rPr>
                <w:rFonts w:hint="eastAsia"/>
              </w:rPr>
              <w:t>規格</w:t>
            </w:r>
          </w:p>
        </w:tc>
        <w:tc>
          <w:tcPr>
            <w:tcW w:w="1178" w:type="dxa"/>
            <w:vAlign w:val="center"/>
          </w:tcPr>
          <w:p w14:paraId="7E36DDDD" w14:textId="77777777" w:rsidR="00320246" w:rsidRDefault="00320246">
            <w:pPr>
              <w:overflowPunct/>
              <w:spacing w:line="240" w:lineRule="exact"/>
              <w:jc w:val="distribute"/>
            </w:pPr>
            <w:r>
              <w:rPr>
                <w:rFonts w:hint="eastAsia"/>
                <w:spacing w:val="213"/>
              </w:rPr>
              <w:t>設</w:t>
            </w:r>
            <w:r>
              <w:rPr>
                <w:rFonts w:hint="eastAsia"/>
              </w:rPr>
              <w:t>計数量</w:t>
            </w:r>
          </w:p>
        </w:tc>
        <w:tc>
          <w:tcPr>
            <w:tcW w:w="943" w:type="dxa"/>
            <w:vAlign w:val="center"/>
          </w:tcPr>
          <w:p w14:paraId="19EA6C36" w14:textId="77777777" w:rsidR="00320246" w:rsidRDefault="00320246">
            <w:pPr>
              <w:overflowPunct/>
              <w:spacing w:line="230" w:lineRule="exact"/>
              <w:jc w:val="distribute"/>
            </w:pPr>
            <w:r>
              <w:rPr>
                <w:rFonts w:hint="eastAsia"/>
              </w:rPr>
              <w:t>単位</w:t>
            </w:r>
          </w:p>
        </w:tc>
        <w:tc>
          <w:tcPr>
            <w:tcW w:w="1179" w:type="dxa"/>
            <w:vAlign w:val="center"/>
          </w:tcPr>
          <w:p w14:paraId="51461015" w14:textId="77777777" w:rsidR="00320246" w:rsidRDefault="00320246">
            <w:pPr>
              <w:overflowPunct/>
              <w:spacing w:line="240" w:lineRule="exact"/>
              <w:jc w:val="distribute"/>
            </w:pPr>
            <w:r>
              <w:rPr>
                <w:rFonts w:hint="eastAsia"/>
                <w:spacing w:val="213"/>
              </w:rPr>
              <w:t>検</w:t>
            </w:r>
            <w:r>
              <w:rPr>
                <w:rFonts w:hint="eastAsia"/>
              </w:rPr>
              <w:t>査年月日</w:t>
            </w:r>
          </w:p>
        </w:tc>
        <w:tc>
          <w:tcPr>
            <w:tcW w:w="1179" w:type="dxa"/>
            <w:vAlign w:val="center"/>
          </w:tcPr>
          <w:p w14:paraId="07E3E5E0" w14:textId="77777777" w:rsidR="00320246" w:rsidRDefault="00320246">
            <w:pPr>
              <w:overflowPunct/>
              <w:spacing w:line="240" w:lineRule="exact"/>
              <w:jc w:val="distribute"/>
            </w:pPr>
            <w:r>
              <w:rPr>
                <w:rFonts w:hint="eastAsia"/>
                <w:spacing w:val="213"/>
              </w:rPr>
              <w:t>検</w:t>
            </w:r>
            <w:r>
              <w:rPr>
                <w:rFonts w:hint="eastAsia"/>
              </w:rPr>
              <w:t>査数量</w:t>
            </w:r>
          </w:p>
        </w:tc>
        <w:tc>
          <w:tcPr>
            <w:tcW w:w="1179" w:type="dxa"/>
            <w:vAlign w:val="center"/>
          </w:tcPr>
          <w:p w14:paraId="4CF67999" w14:textId="77777777" w:rsidR="00320246" w:rsidRDefault="00320246">
            <w:pPr>
              <w:overflowPunct/>
              <w:spacing w:line="240" w:lineRule="exact"/>
              <w:jc w:val="distribute"/>
            </w:pPr>
            <w:r>
              <w:rPr>
                <w:rFonts w:hint="eastAsia"/>
                <w:spacing w:val="213"/>
              </w:rPr>
              <w:t>合</w:t>
            </w:r>
            <w:r>
              <w:rPr>
                <w:rFonts w:hint="eastAsia"/>
              </w:rPr>
              <w:t>格数量</w:t>
            </w:r>
          </w:p>
        </w:tc>
        <w:tc>
          <w:tcPr>
            <w:tcW w:w="1179" w:type="dxa"/>
            <w:vAlign w:val="center"/>
          </w:tcPr>
          <w:p w14:paraId="26A3B767" w14:textId="77777777" w:rsidR="00320246" w:rsidRDefault="00320246">
            <w:pPr>
              <w:overflowPunct/>
              <w:spacing w:line="240" w:lineRule="exact"/>
              <w:jc w:val="distribute"/>
            </w:pPr>
            <w:r>
              <w:rPr>
                <w:rFonts w:hint="eastAsia"/>
                <w:spacing w:val="53"/>
              </w:rPr>
              <w:t>不合</w:t>
            </w:r>
            <w:r>
              <w:rPr>
                <w:rFonts w:hint="eastAsia"/>
              </w:rPr>
              <w:t>格数量</w:t>
            </w:r>
          </w:p>
        </w:tc>
        <w:tc>
          <w:tcPr>
            <w:tcW w:w="1179" w:type="dxa"/>
            <w:vAlign w:val="center"/>
          </w:tcPr>
          <w:p w14:paraId="71BFB591" w14:textId="77777777" w:rsidR="00320246" w:rsidRDefault="00320246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累計合格数量</w:t>
            </w:r>
          </w:p>
        </w:tc>
        <w:tc>
          <w:tcPr>
            <w:tcW w:w="1016" w:type="dxa"/>
            <w:vAlign w:val="center"/>
          </w:tcPr>
          <w:p w14:paraId="3F79323A" w14:textId="77777777" w:rsidR="00320246" w:rsidRDefault="00320246">
            <w:pPr>
              <w:overflowPunct/>
              <w:spacing w:line="230" w:lineRule="exact"/>
              <w:jc w:val="distribute"/>
            </w:pPr>
            <w:r>
              <w:rPr>
                <w:rFonts w:hint="eastAsia"/>
              </w:rPr>
              <w:t>検印</w:t>
            </w:r>
          </w:p>
          <w:p w14:paraId="62A582FF" w14:textId="2387513D" w:rsidR="00015C7B" w:rsidRDefault="00015C7B" w:rsidP="00015C7B">
            <w:pPr>
              <w:overflowPunct/>
              <w:spacing w:line="230" w:lineRule="exact"/>
              <w:rPr>
                <w:rFonts w:hint="eastAsia"/>
              </w:rPr>
            </w:pPr>
            <w:r w:rsidRPr="00015C7B">
              <w:rPr>
                <w:rFonts w:hint="eastAsia"/>
                <w:kern w:val="0"/>
                <w:fitText w:val="840" w:id="-1013279485"/>
              </w:rPr>
              <w:t>又は署名</w:t>
            </w:r>
          </w:p>
        </w:tc>
      </w:tr>
      <w:tr w:rsidR="00320246" w14:paraId="460DE554" w14:textId="77777777" w:rsidTr="00015C7B">
        <w:trPr>
          <w:trHeight w:val="510"/>
        </w:trPr>
        <w:tc>
          <w:tcPr>
            <w:tcW w:w="3180" w:type="dxa"/>
          </w:tcPr>
          <w:p w14:paraId="343DF8E4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</w:tcPr>
          <w:p w14:paraId="4882060A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8" w:type="dxa"/>
          </w:tcPr>
          <w:p w14:paraId="3F2E9BDA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14:paraId="7A1DDB73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14:paraId="6678C223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14:paraId="41BCA031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14:paraId="7C5A4BB8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14:paraId="2F17BC78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14:paraId="3CA60D5A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6" w:type="dxa"/>
          </w:tcPr>
          <w:p w14:paraId="495B13A8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20246" w14:paraId="222F49D0" w14:textId="77777777" w:rsidTr="00015C7B">
        <w:trPr>
          <w:trHeight w:val="510"/>
        </w:trPr>
        <w:tc>
          <w:tcPr>
            <w:tcW w:w="3180" w:type="dxa"/>
          </w:tcPr>
          <w:p w14:paraId="1E23A46E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</w:tcPr>
          <w:p w14:paraId="5867CC6D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8" w:type="dxa"/>
          </w:tcPr>
          <w:p w14:paraId="211A61D8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14:paraId="0C2852B2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14:paraId="01F92520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14:paraId="4E11E16A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14:paraId="1F018078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14:paraId="17AA47B9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14:paraId="7A8E4CA9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6" w:type="dxa"/>
          </w:tcPr>
          <w:p w14:paraId="401FE209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20246" w14:paraId="4D9B5270" w14:textId="77777777" w:rsidTr="00015C7B">
        <w:trPr>
          <w:trHeight w:val="510"/>
        </w:trPr>
        <w:tc>
          <w:tcPr>
            <w:tcW w:w="3180" w:type="dxa"/>
          </w:tcPr>
          <w:p w14:paraId="0B2F828A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</w:tcPr>
          <w:p w14:paraId="38AF90AB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8" w:type="dxa"/>
          </w:tcPr>
          <w:p w14:paraId="424DD43A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14:paraId="3ED38252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14:paraId="533B680B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14:paraId="29134930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14:paraId="63EB6C16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14:paraId="599E63EE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14:paraId="2C6C766E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6" w:type="dxa"/>
          </w:tcPr>
          <w:p w14:paraId="5808330D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20246" w14:paraId="120D1368" w14:textId="77777777" w:rsidTr="00015C7B">
        <w:trPr>
          <w:trHeight w:val="510"/>
        </w:trPr>
        <w:tc>
          <w:tcPr>
            <w:tcW w:w="3180" w:type="dxa"/>
          </w:tcPr>
          <w:p w14:paraId="5AB66EEC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</w:tcPr>
          <w:p w14:paraId="23CA4494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8" w:type="dxa"/>
          </w:tcPr>
          <w:p w14:paraId="21B5AA60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14:paraId="5155D8BA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14:paraId="656825B8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14:paraId="677BEEFD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14:paraId="188C5660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14:paraId="5ADA5B05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14:paraId="05E2A6DC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6" w:type="dxa"/>
          </w:tcPr>
          <w:p w14:paraId="632809CE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20246" w14:paraId="4C40D9AD" w14:textId="77777777" w:rsidTr="00015C7B">
        <w:trPr>
          <w:trHeight w:val="510"/>
        </w:trPr>
        <w:tc>
          <w:tcPr>
            <w:tcW w:w="3180" w:type="dxa"/>
          </w:tcPr>
          <w:p w14:paraId="1AAE4205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</w:tcPr>
          <w:p w14:paraId="2A276700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8" w:type="dxa"/>
          </w:tcPr>
          <w:p w14:paraId="44A732C8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14:paraId="5D53FCF2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14:paraId="7A1BA508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14:paraId="11970AF0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14:paraId="6A8B435F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14:paraId="7BA47776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14:paraId="6F87F5E8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6" w:type="dxa"/>
          </w:tcPr>
          <w:p w14:paraId="4DF1B1DA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20246" w14:paraId="01EF51ED" w14:textId="77777777" w:rsidTr="00015C7B">
        <w:trPr>
          <w:trHeight w:val="510"/>
        </w:trPr>
        <w:tc>
          <w:tcPr>
            <w:tcW w:w="3180" w:type="dxa"/>
          </w:tcPr>
          <w:p w14:paraId="6EEBA7BF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</w:tcPr>
          <w:p w14:paraId="618F4BC9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8" w:type="dxa"/>
          </w:tcPr>
          <w:p w14:paraId="515B5288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14:paraId="377A168E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14:paraId="61C015AF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14:paraId="210CBB16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14:paraId="0071ECAD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14:paraId="2D91465F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14:paraId="394573B8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6" w:type="dxa"/>
          </w:tcPr>
          <w:p w14:paraId="38752A94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20246" w14:paraId="6E7347CB" w14:textId="77777777" w:rsidTr="00015C7B">
        <w:trPr>
          <w:trHeight w:val="510"/>
        </w:trPr>
        <w:tc>
          <w:tcPr>
            <w:tcW w:w="3180" w:type="dxa"/>
          </w:tcPr>
          <w:p w14:paraId="5526A2A0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</w:tcPr>
          <w:p w14:paraId="4639B070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8" w:type="dxa"/>
          </w:tcPr>
          <w:p w14:paraId="2E32A124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14:paraId="675C9D7F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14:paraId="6712EC8C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14:paraId="5C09A7C6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14:paraId="79764CDD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14:paraId="4A6FB6BE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14:paraId="3AC265A0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6" w:type="dxa"/>
          </w:tcPr>
          <w:p w14:paraId="4EC1735B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20246" w14:paraId="4D1B4F8E" w14:textId="77777777" w:rsidTr="00015C7B">
        <w:trPr>
          <w:trHeight w:val="510"/>
        </w:trPr>
        <w:tc>
          <w:tcPr>
            <w:tcW w:w="3180" w:type="dxa"/>
          </w:tcPr>
          <w:p w14:paraId="57961980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</w:tcPr>
          <w:p w14:paraId="345D2CED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8" w:type="dxa"/>
          </w:tcPr>
          <w:p w14:paraId="75914960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14:paraId="61B8DA70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14:paraId="0BA0F08E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14:paraId="38392059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14:paraId="029AC8FB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14:paraId="071D0613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14:paraId="7F7EC5EA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6" w:type="dxa"/>
          </w:tcPr>
          <w:p w14:paraId="3D7BAFFD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20246" w14:paraId="6FF0DECB" w14:textId="77777777" w:rsidTr="00015C7B">
        <w:trPr>
          <w:trHeight w:val="510"/>
        </w:trPr>
        <w:tc>
          <w:tcPr>
            <w:tcW w:w="3180" w:type="dxa"/>
          </w:tcPr>
          <w:p w14:paraId="2BC7E1D7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</w:tcPr>
          <w:p w14:paraId="2E2FB41F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8" w:type="dxa"/>
          </w:tcPr>
          <w:p w14:paraId="771DD9E2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14:paraId="4F3C9E06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14:paraId="63872DCF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14:paraId="53F5520A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14:paraId="05591C6F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14:paraId="46A476C9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14:paraId="2E6DDA28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6" w:type="dxa"/>
          </w:tcPr>
          <w:p w14:paraId="475701E7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20246" w14:paraId="56A5E9E8" w14:textId="77777777" w:rsidTr="00015C7B">
        <w:trPr>
          <w:trHeight w:val="510"/>
        </w:trPr>
        <w:tc>
          <w:tcPr>
            <w:tcW w:w="3180" w:type="dxa"/>
          </w:tcPr>
          <w:p w14:paraId="06A016D3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</w:tcPr>
          <w:p w14:paraId="4698408B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8" w:type="dxa"/>
          </w:tcPr>
          <w:p w14:paraId="59F0EE8F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14:paraId="0AFCCA88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14:paraId="1EF26A12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14:paraId="54DC03E3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14:paraId="178E0305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14:paraId="3E168B57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14:paraId="01EC6F1D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6" w:type="dxa"/>
          </w:tcPr>
          <w:p w14:paraId="666F4B3A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20246" w14:paraId="1F96B3C2" w14:textId="77777777" w:rsidTr="00015C7B">
        <w:trPr>
          <w:trHeight w:val="510"/>
        </w:trPr>
        <w:tc>
          <w:tcPr>
            <w:tcW w:w="3180" w:type="dxa"/>
          </w:tcPr>
          <w:p w14:paraId="360B4119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</w:tcPr>
          <w:p w14:paraId="68CD316C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8" w:type="dxa"/>
          </w:tcPr>
          <w:p w14:paraId="22EDF82B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14:paraId="1E564DBC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14:paraId="6FF0DD0A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14:paraId="065CCE3C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14:paraId="3160822E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14:paraId="5E6EE2E5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14:paraId="5F035045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6" w:type="dxa"/>
          </w:tcPr>
          <w:p w14:paraId="1D2B422F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20246" w14:paraId="7DD5FB20" w14:textId="77777777" w:rsidTr="00015C7B">
        <w:trPr>
          <w:trHeight w:val="510"/>
        </w:trPr>
        <w:tc>
          <w:tcPr>
            <w:tcW w:w="3180" w:type="dxa"/>
          </w:tcPr>
          <w:p w14:paraId="737AD32B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</w:tcPr>
          <w:p w14:paraId="4A041394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8" w:type="dxa"/>
          </w:tcPr>
          <w:p w14:paraId="196FF174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14:paraId="768EBD10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14:paraId="5CF80B6B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14:paraId="32DAE469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14:paraId="12795023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14:paraId="530406D6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14:paraId="5C871B74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6" w:type="dxa"/>
          </w:tcPr>
          <w:p w14:paraId="46351791" w14:textId="77777777" w:rsidR="00320246" w:rsidRDefault="00320246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50FF895" w14:textId="77777777" w:rsidR="00320246" w:rsidRDefault="00320246"/>
    <w:sectPr w:rsidR="00320246">
      <w:pgSz w:w="16839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044F6" w14:textId="77777777" w:rsidR="00256382" w:rsidRDefault="00256382" w:rsidP="000E01A2">
      <w:r>
        <w:separator/>
      </w:r>
    </w:p>
  </w:endnote>
  <w:endnote w:type="continuationSeparator" w:id="0">
    <w:p w14:paraId="7F3982E2" w14:textId="77777777" w:rsidR="00256382" w:rsidRDefault="00256382" w:rsidP="000E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D787B" w14:textId="77777777" w:rsidR="00256382" w:rsidRDefault="00256382" w:rsidP="000E01A2">
      <w:r>
        <w:separator/>
      </w:r>
    </w:p>
  </w:footnote>
  <w:footnote w:type="continuationSeparator" w:id="0">
    <w:p w14:paraId="213E74E9" w14:textId="77777777" w:rsidR="00256382" w:rsidRDefault="00256382" w:rsidP="000E0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46"/>
    <w:rsid w:val="00015C7B"/>
    <w:rsid w:val="000C3AFA"/>
    <w:rsid w:val="000E01A2"/>
    <w:rsid w:val="00256382"/>
    <w:rsid w:val="00320246"/>
    <w:rsid w:val="006E6D01"/>
    <w:rsid w:val="00D2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C7E4E9"/>
  <w14:defaultImageDpi w14:val="0"/>
  <w15:docId w15:val="{2E3467DD-9CA4-4FE5-8370-888FBA5E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4.XDOMAIN.000\&#12487;&#12473;&#12463;&#12488;&#12483;&#12503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70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344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田邊保博</cp:lastModifiedBy>
  <cp:revision>2</cp:revision>
  <dcterms:created xsi:type="dcterms:W3CDTF">2024-03-19T01:22:00Z</dcterms:created>
  <dcterms:modified xsi:type="dcterms:W3CDTF">2024-03-19T01:22:00Z</dcterms:modified>
  <cp:category>_x000d_</cp:category>
</cp:coreProperties>
</file>