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ED5" w:rsidRDefault="00D44ED5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D44ED5" w:rsidRDefault="00D44ED5">
      <w:pPr>
        <w:overflowPunct/>
      </w:pP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  <w:jc w:val="center"/>
      </w:pPr>
      <w:r>
        <w:rPr>
          <w:rFonts w:hint="eastAsia"/>
          <w:spacing w:val="265"/>
        </w:rPr>
        <w:t>変更工程</w:t>
      </w:r>
      <w:r>
        <w:rPr>
          <w:rFonts w:hint="eastAsia"/>
        </w:rPr>
        <w:t>表</w:t>
      </w: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  <w:spacing w:line="230" w:lineRule="exact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工</w:t>
      </w:r>
      <w:r>
        <w:rPr>
          <w:rFonts w:hint="eastAsia"/>
        </w:rPr>
        <w:t>期　　着手　　　　　年　　月　　日</w:t>
      </w:r>
    </w:p>
    <w:p w:rsidR="00D44ED5" w:rsidRDefault="00D44ED5">
      <w:pPr>
        <w:overflowPunct/>
        <w:spacing w:line="230" w:lineRule="exact"/>
      </w:pPr>
    </w:p>
    <w:p w:rsidR="00D44ED5" w:rsidRDefault="00D44ED5">
      <w:pPr>
        <w:overflowPunct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完成　　　　　年　　月　　日</w:t>
      </w:r>
    </w:p>
    <w:p w:rsidR="00D44ED5" w:rsidRDefault="00D44ED5">
      <w:pPr>
        <w:overflowPunct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2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D44ED5" w:rsidRDefault="00D44ED5">
            <w:pPr>
              <w:overflowPunct/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128" w:type="dxa"/>
            <w:vMerge w:val="restart"/>
            <w:vAlign w:val="center"/>
          </w:tcPr>
          <w:p w:rsidR="00D44ED5" w:rsidRDefault="00D44ED5">
            <w:pPr>
              <w:overflowPunct/>
              <w:jc w:val="center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527" w:type="dxa"/>
            <w:gridSpan w:val="3"/>
            <w:tcBorders>
              <w:bottom w:val="nil"/>
            </w:tcBorders>
            <w:vAlign w:val="center"/>
          </w:tcPr>
          <w:p w:rsidR="00D44ED5" w:rsidRDefault="00D44ED5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27" w:type="dxa"/>
            <w:gridSpan w:val="3"/>
            <w:tcBorders>
              <w:bottom w:val="nil"/>
            </w:tcBorders>
            <w:vAlign w:val="center"/>
          </w:tcPr>
          <w:p w:rsidR="00D44ED5" w:rsidRDefault="00D44ED5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27" w:type="dxa"/>
            <w:gridSpan w:val="3"/>
            <w:tcBorders>
              <w:bottom w:val="nil"/>
            </w:tcBorders>
            <w:vAlign w:val="center"/>
          </w:tcPr>
          <w:p w:rsidR="00D44ED5" w:rsidRDefault="00D44ED5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27" w:type="dxa"/>
            <w:gridSpan w:val="3"/>
            <w:tcBorders>
              <w:bottom w:val="nil"/>
            </w:tcBorders>
            <w:vAlign w:val="center"/>
          </w:tcPr>
          <w:p w:rsidR="00D44ED5" w:rsidRDefault="00D44ED5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D44ED5" w:rsidRDefault="00D44ED5">
            <w:pPr>
              <w:overflowPunct/>
            </w:pPr>
          </w:p>
        </w:tc>
        <w:tc>
          <w:tcPr>
            <w:tcW w:w="1128" w:type="dxa"/>
            <w:vMerge/>
            <w:vAlign w:val="center"/>
          </w:tcPr>
          <w:p w:rsidR="00D44ED5" w:rsidRDefault="00D44ED5">
            <w:pPr>
              <w:overflowPunct/>
            </w:pPr>
          </w:p>
        </w:tc>
        <w:tc>
          <w:tcPr>
            <w:tcW w:w="509" w:type="dxa"/>
            <w:tcBorders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10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20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30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10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20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30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10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20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30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10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20</w:t>
            </w:r>
          </w:p>
        </w:tc>
        <w:tc>
          <w:tcPr>
            <w:tcW w:w="509" w:type="dxa"/>
            <w:tcBorders>
              <w:left w:val="nil"/>
            </w:tcBorders>
            <w:vAlign w:val="center"/>
          </w:tcPr>
          <w:p w:rsidR="00D44ED5" w:rsidRDefault="00D44ED5">
            <w:pPr>
              <w:overflowPunct/>
              <w:jc w:val="center"/>
            </w:pPr>
            <w:r>
              <w:t>30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44E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Align w:val="center"/>
          </w:tcPr>
          <w:p w:rsidR="00D44ED5" w:rsidRDefault="00D44ED5">
            <w:pPr>
              <w:overflowPunct/>
              <w:jc w:val="center"/>
            </w:pPr>
            <w:r>
              <w:rPr>
                <w:rFonts w:hint="eastAsia"/>
              </w:rPr>
              <w:t>通計歩合</w:t>
            </w:r>
          </w:p>
        </w:tc>
        <w:tc>
          <w:tcPr>
            <w:tcW w:w="1128" w:type="dxa"/>
            <w:vAlign w:val="center"/>
          </w:tcPr>
          <w:p w:rsidR="00D44ED5" w:rsidRDefault="00D44ED5">
            <w:pPr>
              <w:overflowPunct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</w:tcPr>
          <w:p w:rsidR="00D44ED5" w:rsidRDefault="00D44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4ED5" w:rsidRDefault="00D44ED5">
      <w:pPr>
        <w:overflowPunct/>
        <w:spacing w:before="105" w:line="420" w:lineRule="exact"/>
      </w:pPr>
      <w:r>
        <w:rPr>
          <w:rFonts w:hint="eastAsia"/>
        </w:rPr>
        <w:t xml:space="preserve">　　上記のとおり施工したいので、変更工程表を提出します。</w:t>
      </w:r>
    </w:p>
    <w:p w:rsidR="00D44ED5" w:rsidRDefault="00D44ED5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D44ED5" w:rsidRDefault="00D44ED5">
      <w:pPr>
        <w:overflowPunct/>
        <w:spacing w:line="420" w:lineRule="exact"/>
      </w:pPr>
      <w:r>
        <w:rPr>
          <w:rFonts w:hint="eastAsia"/>
        </w:rPr>
        <w:t xml:space="preserve">　　発注者　袋井市長</w:t>
      </w:r>
      <w:r w:rsidR="00A376FF">
        <w:rPr>
          <w:rFonts w:hint="eastAsia"/>
        </w:rPr>
        <w:t xml:space="preserve">　　　　　　　　様</w:t>
      </w:r>
    </w:p>
    <w:p w:rsidR="00D44ED5" w:rsidRDefault="00575565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D44ED5">
        <w:rPr>
          <w:rFonts w:hint="eastAsia"/>
        </w:rPr>
        <w:t xml:space="preserve">　</w:t>
      </w:r>
      <w:r w:rsidR="00D44ED5">
        <w:rPr>
          <w:rFonts w:hint="eastAsia"/>
          <w:spacing w:val="425"/>
        </w:rPr>
        <w:t>住</w:t>
      </w:r>
      <w:r w:rsidR="00D44ED5">
        <w:rPr>
          <w:rFonts w:hint="eastAsia"/>
        </w:rPr>
        <w:t xml:space="preserve">所　　　　　　　　　　　　</w:t>
      </w:r>
    </w:p>
    <w:p w:rsidR="00D44ED5" w:rsidRDefault="00D44ED5">
      <w:pPr>
        <w:overflowPunct/>
        <w:spacing w:line="42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:rsidR="00D44ED5" w:rsidRDefault="00D44ED5">
      <w:pPr>
        <w:overflowPunct/>
        <w:spacing w:line="420" w:lineRule="exact"/>
        <w:jc w:val="right"/>
      </w:pPr>
      <w:r>
        <w:rPr>
          <w:rFonts w:hint="eastAsia"/>
          <w:spacing w:val="425"/>
        </w:rPr>
        <w:t>氏</w:t>
      </w:r>
      <w:r>
        <w:rPr>
          <w:rFonts w:hint="eastAsia"/>
        </w:rPr>
        <w:t xml:space="preserve">名　　　　　　　　　　</w:t>
      </w:r>
      <w:r w:rsidR="003C44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4ED5" w:rsidRDefault="00D44ED5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D44E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AD" w:rsidRDefault="00D112AD" w:rsidP="000E01A2">
      <w:r>
        <w:separator/>
      </w:r>
    </w:p>
  </w:endnote>
  <w:endnote w:type="continuationSeparator" w:id="0">
    <w:p w:rsidR="00D112AD" w:rsidRDefault="00D112AD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AD" w:rsidRDefault="00D112AD" w:rsidP="000E01A2">
      <w:r>
        <w:separator/>
      </w:r>
    </w:p>
  </w:footnote>
  <w:footnote w:type="continuationSeparator" w:id="0">
    <w:p w:rsidR="00D112AD" w:rsidRDefault="00D112AD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5"/>
    <w:rsid w:val="000E01A2"/>
    <w:rsid w:val="002E626B"/>
    <w:rsid w:val="003C44AC"/>
    <w:rsid w:val="003C6F43"/>
    <w:rsid w:val="00570202"/>
    <w:rsid w:val="00575565"/>
    <w:rsid w:val="0062394C"/>
    <w:rsid w:val="00625CF2"/>
    <w:rsid w:val="006B0BBD"/>
    <w:rsid w:val="00A376FF"/>
    <w:rsid w:val="00D112AD"/>
    <w:rsid w:val="00D44ED5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B2530-4809-41BE-BF8B-856AE34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2021-08-03T04:35:00Z</dcterms:created>
  <dcterms:modified xsi:type="dcterms:W3CDTF">2021-08-03T04:35:00Z</dcterms:modified>
  <cp:category>_x000d_</cp:category>
</cp:coreProperties>
</file>