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419E" w14:textId="1514B522" w:rsidR="00D121D8" w:rsidRDefault="00D121D8">
      <w:pPr>
        <w:overflowPunct/>
        <w:rPr>
          <w:rFonts w:hAnsi="ＭＳ 明朝"/>
        </w:rPr>
      </w:pPr>
      <w:r w:rsidRPr="00FB0521">
        <w:rPr>
          <w:rFonts w:hAnsi="ＭＳ 明朝" w:hint="eastAsia"/>
        </w:rPr>
        <w:t>様式第</w:t>
      </w:r>
      <w:r w:rsidRPr="00FB0521">
        <w:rPr>
          <w:rFonts w:hAnsi="ＭＳ 明朝"/>
        </w:rPr>
        <w:t>4</w:t>
      </w:r>
      <w:r w:rsidRPr="00FB0521">
        <w:rPr>
          <w:rFonts w:hAnsi="ＭＳ 明朝" w:hint="eastAsia"/>
        </w:rPr>
        <w:t>号</w:t>
      </w:r>
    </w:p>
    <w:p w14:paraId="521E0837" w14:textId="77777777" w:rsidR="00FB0521" w:rsidRPr="00FB0521" w:rsidRDefault="00FB0521">
      <w:pPr>
        <w:overflowPunct/>
        <w:rPr>
          <w:rFonts w:hAnsi="ＭＳ 明朝"/>
        </w:rPr>
      </w:pPr>
    </w:p>
    <w:p w14:paraId="652DFA33" w14:textId="7062B05C" w:rsidR="00D121D8" w:rsidRDefault="00D121D8">
      <w:pPr>
        <w:overflowPunct/>
        <w:jc w:val="center"/>
        <w:rPr>
          <w:rFonts w:hAnsi="ＭＳ 明朝"/>
        </w:rPr>
      </w:pPr>
      <w:r w:rsidRPr="00FB0521">
        <w:rPr>
          <w:rFonts w:hAnsi="ＭＳ 明朝" w:hint="eastAsia"/>
          <w:spacing w:val="28"/>
        </w:rPr>
        <w:t>配置予定技術者等の資格・</w:t>
      </w:r>
      <w:r w:rsidR="00575DA5">
        <w:rPr>
          <w:rFonts w:hAnsi="ＭＳ 明朝" w:hint="eastAsia"/>
          <w:spacing w:val="28"/>
        </w:rPr>
        <w:t>業務</w:t>
      </w:r>
      <w:r w:rsidRPr="00FB0521">
        <w:rPr>
          <w:rFonts w:hAnsi="ＭＳ 明朝" w:hint="eastAsia"/>
          <w:spacing w:val="28"/>
        </w:rPr>
        <w:t>経</w:t>
      </w:r>
      <w:r w:rsidRPr="00FB0521">
        <w:rPr>
          <w:rFonts w:hAnsi="ＭＳ 明朝" w:hint="eastAsia"/>
        </w:rPr>
        <w:t>験</w:t>
      </w:r>
    </w:p>
    <w:p w14:paraId="65DD6CF4" w14:textId="77777777" w:rsidR="00D121D8" w:rsidRPr="00FB0521" w:rsidRDefault="00D121D8">
      <w:pPr>
        <w:overflowPunct/>
        <w:spacing w:after="105"/>
        <w:jc w:val="right"/>
        <w:rPr>
          <w:rFonts w:hAnsi="ＭＳ 明朝"/>
          <w:u w:val="single"/>
        </w:rPr>
      </w:pPr>
      <w:r w:rsidRPr="00FB0521">
        <w:rPr>
          <w:rFonts w:hAnsi="ＭＳ 明朝" w:hint="eastAsia"/>
          <w:u w:val="single"/>
        </w:rPr>
        <w:t xml:space="preserve">会社名　　　　　　　　　　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"/>
        <w:gridCol w:w="943"/>
        <w:gridCol w:w="1414"/>
        <w:gridCol w:w="3824"/>
        <w:gridCol w:w="3969"/>
        <w:gridCol w:w="3969"/>
      </w:tblGrid>
      <w:tr w:rsidR="00D121D8" w:rsidRPr="00FB0521" w14:paraId="1A9C84A9" w14:textId="77777777" w:rsidTr="00575DA5">
        <w:trPr>
          <w:cantSplit/>
          <w:trHeight w:hRule="exact" w:val="909"/>
        </w:trPr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14:paraId="7AA9CB7E" w14:textId="77777777" w:rsidR="00D121D8" w:rsidRPr="00FB0521" w:rsidRDefault="00D121D8">
            <w:pPr>
              <w:overflowPunct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>項目</w:t>
            </w:r>
          </w:p>
        </w:tc>
        <w:tc>
          <w:tcPr>
            <w:tcW w:w="1414" w:type="dxa"/>
            <w:tcBorders>
              <w:left w:val="nil"/>
            </w:tcBorders>
            <w:vAlign w:val="center"/>
          </w:tcPr>
          <w:p w14:paraId="5EF08E78" w14:textId="77777777" w:rsidR="00D121D8" w:rsidRPr="00FB0521" w:rsidRDefault="00D121D8">
            <w:pPr>
              <w:overflowPunct/>
              <w:jc w:val="right"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>氏名</w:t>
            </w:r>
          </w:p>
        </w:tc>
        <w:tc>
          <w:tcPr>
            <w:tcW w:w="3824" w:type="dxa"/>
            <w:vAlign w:val="center"/>
          </w:tcPr>
          <w:p w14:paraId="1E655EE5" w14:textId="77777777" w:rsidR="00D121D8" w:rsidRDefault="00D121D8">
            <w:pPr>
              <w:overflowPunct/>
              <w:rPr>
                <w:rFonts w:hAnsi="ＭＳ 明朝"/>
              </w:rPr>
            </w:pPr>
            <w:r w:rsidRPr="00FB0521">
              <w:rPr>
                <w:rFonts w:hAnsi="ＭＳ 明朝"/>
              </w:rPr>
              <w:t>(</w:t>
            </w:r>
            <w:r w:rsidR="00575DA5">
              <w:rPr>
                <w:rFonts w:hAnsi="ＭＳ 明朝" w:hint="eastAsia"/>
              </w:rPr>
              <w:t>統括技術者</w:t>
            </w:r>
            <w:r w:rsidRPr="00FB0521">
              <w:rPr>
                <w:rFonts w:hAnsi="ＭＳ 明朝"/>
              </w:rPr>
              <w:t>)</w:t>
            </w:r>
          </w:p>
          <w:p w14:paraId="4CC6E8AC" w14:textId="77777777" w:rsidR="00575DA5" w:rsidRDefault="00575DA5">
            <w:pPr>
              <w:overflowPunct/>
              <w:rPr>
                <w:rFonts w:hAnsi="ＭＳ 明朝"/>
              </w:rPr>
            </w:pPr>
          </w:p>
          <w:p w14:paraId="4D96686F" w14:textId="78A1A1CD" w:rsidR="00575DA5" w:rsidRPr="00FB0521" w:rsidRDefault="00575DA5">
            <w:pPr>
              <w:overflowPunct/>
              <w:rPr>
                <w:rFonts w:hAnsi="ＭＳ 明朝"/>
              </w:rPr>
            </w:pPr>
          </w:p>
        </w:tc>
        <w:tc>
          <w:tcPr>
            <w:tcW w:w="3969" w:type="dxa"/>
            <w:vAlign w:val="center"/>
          </w:tcPr>
          <w:p w14:paraId="1E31582C" w14:textId="5694AE81" w:rsidR="00D121D8" w:rsidRPr="00FB0521" w:rsidRDefault="00D121D8">
            <w:pPr>
              <w:overflowPunct/>
              <w:rPr>
                <w:rFonts w:hAnsi="ＭＳ 明朝"/>
              </w:rPr>
            </w:pPr>
          </w:p>
        </w:tc>
        <w:tc>
          <w:tcPr>
            <w:tcW w:w="3969" w:type="dxa"/>
            <w:vAlign w:val="center"/>
          </w:tcPr>
          <w:p w14:paraId="66104E66" w14:textId="0EEDDF1A" w:rsidR="00D121D8" w:rsidRPr="00FB0521" w:rsidRDefault="00D121D8">
            <w:pPr>
              <w:overflowPunct/>
              <w:rPr>
                <w:rFonts w:hAnsi="ＭＳ 明朝"/>
              </w:rPr>
            </w:pPr>
          </w:p>
        </w:tc>
      </w:tr>
      <w:tr w:rsidR="00D121D8" w:rsidRPr="00FB0521" w14:paraId="22165179" w14:textId="77777777" w:rsidTr="003972B4">
        <w:trPr>
          <w:cantSplit/>
          <w:trHeight w:hRule="exact" w:val="520"/>
        </w:trPr>
        <w:tc>
          <w:tcPr>
            <w:tcW w:w="2828" w:type="dxa"/>
            <w:gridSpan w:val="3"/>
            <w:vAlign w:val="center"/>
          </w:tcPr>
          <w:p w14:paraId="019A0690" w14:textId="77777777" w:rsidR="00D121D8" w:rsidRPr="00FB0521" w:rsidRDefault="00D121D8">
            <w:pPr>
              <w:overflowPunct/>
              <w:jc w:val="distribute"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>最終学歴</w:t>
            </w:r>
          </w:p>
        </w:tc>
        <w:tc>
          <w:tcPr>
            <w:tcW w:w="3824" w:type="dxa"/>
            <w:vAlign w:val="center"/>
          </w:tcPr>
          <w:p w14:paraId="0CFA7A83" w14:textId="77777777" w:rsidR="00D121D8" w:rsidRPr="00FB0521" w:rsidRDefault="00D121D8" w:rsidP="003972B4">
            <w:pPr>
              <w:overflowPunct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14:paraId="003AAFEA" w14:textId="77777777" w:rsidR="00D121D8" w:rsidRPr="00FB0521" w:rsidRDefault="00D121D8" w:rsidP="003972B4">
            <w:pPr>
              <w:overflowPunct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14:paraId="667B4516" w14:textId="77777777" w:rsidR="00D121D8" w:rsidRPr="00FB0521" w:rsidRDefault="00D121D8" w:rsidP="003972B4">
            <w:pPr>
              <w:overflowPunct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 xml:space="preserve">　</w:t>
            </w:r>
          </w:p>
        </w:tc>
      </w:tr>
      <w:tr w:rsidR="00D121D8" w:rsidRPr="00FB0521" w14:paraId="154A289A" w14:textId="77777777" w:rsidTr="003972B4">
        <w:trPr>
          <w:cantSplit/>
          <w:trHeight w:hRule="exact" w:val="520"/>
        </w:trPr>
        <w:tc>
          <w:tcPr>
            <w:tcW w:w="2828" w:type="dxa"/>
            <w:gridSpan w:val="3"/>
            <w:vAlign w:val="center"/>
          </w:tcPr>
          <w:p w14:paraId="4D404B6C" w14:textId="126B5535" w:rsidR="00D121D8" w:rsidRPr="00FB0521" w:rsidRDefault="00D121D8">
            <w:pPr>
              <w:overflowPunct/>
              <w:jc w:val="distribute"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>法令による免許</w:t>
            </w:r>
            <w:r w:rsidR="00575DA5">
              <w:rPr>
                <w:rFonts w:hAnsi="ＭＳ 明朝" w:hint="eastAsia"/>
              </w:rPr>
              <w:t>等</w:t>
            </w:r>
          </w:p>
        </w:tc>
        <w:tc>
          <w:tcPr>
            <w:tcW w:w="3824" w:type="dxa"/>
            <w:vAlign w:val="center"/>
          </w:tcPr>
          <w:p w14:paraId="369A5E7A" w14:textId="77777777" w:rsidR="00D121D8" w:rsidRPr="00FB0521" w:rsidRDefault="00D121D8" w:rsidP="003972B4">
            <w:pPr>
              <w:overflowPunct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14:paraId="5B274BE8" w14:textId="77777777" w:rsidR="00D121D8" w:rsidRPr="00FB0521" w:rsidRDefault="00D121D8" w:rsidP="003972B4">
            <w:pPr>
              <w:overflowPunct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14:paraId="0D97D81A" w14:textId="77777777" w:rsidR="00D121D8" w:rsidRPr="00FB0521" w:rsidRDefault="00D121D8" w:rsidP="003972B4">
            <w:pPr>
              <w:overflowPunct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 xml:space="preserve">　</w:t>
            </w:r>
          </w:p>
        </w:tc>
      </w:tr>
      <w:tr w:rsidR="00D121D8" w:rsidRPr="00FB0521" w14:paraId="3607A01A" w14:textId="77777777" w:rsidTr="003972B4">
        <w:trPr>
          <w:cantSplit/>
          <w:trHeight w:hRule="exact" w:val="520"/>
        </w:trPr>
        <w:tc>
          <w:tcPr>
            <w:tcW w:w="471" w:type="dxa"/>
            <w:vMerge w:val="restart"/>
            <w:textDirection w:val="tbRlV"/>
            <w:vAlign w:val="center"/>
          </w:tcPr>
          <w:p w14:paraId="5904568A" w14:textId="488FEA24" w:rsidR="00D121D8" w:rsidRPr="00FB0521" w:rsidRDefault="00C54316">
            <w:pPr>
              <w:overflowPunct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106"/>
              </w:rPr>
              <w:t>従事業務</w:t>
            </w:r>
            <w:r w:rsidR="00D121D8" w:rsidRPr="00FB0521">
              <w:rPr>
                <w:rFonts w:hAnsi="ＭＳ 明朝" w:hint="eastAsia"/>
                <w:spacing w:val="106"/>
              </w:rPr>
              <w:t>概</w:t>
            </w:r>
            <w:r w:rsidR="00D121D8" w:rsidRPr="00FB0521">
              <w:rPr>
                <w:rFonts w:hAnsi="ＭＳ 明朝" w:hint="eastAsia"/>
              </w:rPr>
              <w:t>要</w:t>
            </w:r>
          </w:p>
        </w:tc>
        <w:tc>
          <w:tcPr>
            <w:tcW w:w="2357" w:type="dxa"/>
            <w:gridSpan w:val="2"/>
            <w:vAlign w:val="center"/>
          </w:tcPr>
          <w:p w14:paraId="1678C7A0" w14:textId="09DABBAC" w:rsidR="00D121D8" w:rsidRPr="00FB0521" w:rsidRDefault="00575DA5">
            <w:pPr>
              <w:overflowPunct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業務名</w:t>
            </w:r>
          </w:p>
        </w:tc>
        <w:tc>
          <w:tcPr>
            <w:tcW w:w="3824" w:type="dxa"/>
            <w:vAlign w:val="center"/>
          </w:tcPr>
          <w:p w14:paraId="328EF049" w14:textId="77777777" w:rsidR="00D121D8" w:rsidRPr="00FB0521" w:rsidRDefault="00D121D8" w:rsidP="003972B4">
            <w:pPr>
              <w:overflowPunct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14:paraId="30A4EBF9" w14:textId="77777777" w:rsidR="00D121D8" w:rsidRPr="00FB0521" w:rsidRDefault="00D121D8" w:rsidP="003972B4">
            <w:pPr>
              <w:overflowPunct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14:paraId="41FD85ED" w14:textId="77777777" w:rsidR="00D121D8" w:rsidRPr="00FB0521" w:rsidRDefault="00D121D8" w:rsidP="003972B4">
            <w:pPr>
              <w:overflowPunct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 xml:space="preserve">　</w:t>
            </w:r>
          </w:p>
        </w:tc>
      </w:tr>
      <w:tr w:rsidR="00D121D8" w:rsidRPr="00FB0521" w14:paraId="21597F1A" w14:textId="77777777" w:rsidTr="003972B4">
        <w:trPr>
          <w:cantSplit/>
          <w:trHeight w:hRule="exact" w:val="520"/>
        </w:trPr>
        <w:tc>
          <w:tcPr>
            <w:tcW w:w="471" w:type="dxa"/>
            <w:vMerge/>
            <w:vAlign w:val="center"/>
          </w:tcPr>
          <w:p w14:paraId="5D95D877" w14:textId="77777777" w:rsidR="00D121D8" w:rsidRPr="00FB0521" w:rsidRDefault="00D121D8">
            <w:pPr>
              <w:overflowPunct/>
              <w:rPr>
                <w:rFonts w:hAnsi="ＭＳ 明朝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589E30F5" w14:textId="77777777" w:rsidR="00D121D8" w:rsidRPr="00FB0521" w:rsidRDefault="00D121D8">
            <w:pPr>
              <w:overflowPunct/>
              <w:jc w:val="distribute"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>発注機関名</w:t>
            </w:r>
          </w:p>
        </w:tc>
        <w:tc>
          <w:tcPr>
            <w:tcW w:w="3824" w:type="dxa"/>
            <w:vAlign w:val="center"/>
          </w:tcPr>
          <w:p w14:paraId="47C91E24" w14:textId="77777777" w:rsidR="00D121D8" w:rsidRPr="00FB0521" w:rsidRDefault="00D121D8" w:rsidP="003972B4">
            <w:pPr>
              <w:overflowPunct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14:paraId="09961D94" w14:textId="77777777" w:rsidR="00D121D8" w:rsidRPr="00FB0521" w:rsidRDefault="00D121D8" w:rsidP="003972B4">
            <w:pPr>
              <w:overflowPunct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14:paraId="5EF969B7" w14:textId="77777777" w:rsidR="00D121D8" w:rsidRPr="00FB0521" w:rsidRDefault="00D121D8" w:rsidP="003972B4">
            <w:pPr>
              <w:overflowPunct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 xml:space="preserve">　</w:t>
            </w:r>
          </w:p>
        </w:tc>
      </w:tr>
      <w:tr w:rsidR="00D121D8" w:rsidRPr="00FB0521" w14:paraId="721CFF30" w14:textId="77777777" w:rsidTr="003972B4">
        <w:trPr>
          <w:cantSplit/>
          <w:trHeight w:hRule="exact" w:val="520"/>
        </w:trPr>
        <w:tc>
          <w:tcPr>
            <w:tcW w:w="471" w:type="dxa"/>
            <w:vMerge/>
            <w:vAlign w:val="center"/>
          </w:tcPr>
          <w:p w14:paraId="016DD853" w14:textId="77777777" w:rsidR="00D121D8" w:rsidRPr="00FB0521" w:rsidRDefault="00D121D8">
            <w:pPr>
              <w:overflowPunct/>
              <w:rPr>
                <w:rFonts w:hAnsi="ＭＳ 明朝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6E108D64" w14:textId="674359E7" w:rsidR="00D121D8" w:rsidRPr="00FB0521" w:rsidRDefault="00D121D8">
            <w:pPr>
              <w:overflowPunct/>
              <w:jc w:val="distribute"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>施</w:t>
            </w:r>
            <w:r w:rsidR="00575DA5">
              <w:rPr>
                <w:rFonts w:hAnsi="ＭＳ 明朝" w:hint="eastAsia"/>
              </w:rPr>
              <w:t>行</w:t>
            </w:r>
            <w:r w:rsidRPr="00FB0521">
              <w:rPr>
                <w:rFonts w:hAnsi="ＭＳ 明朝" w:hint="eastAsia"/>
              </w:rPr>
              <w:t>場所</w:t>
            </w:r>
          </w:p>
        </w:tc>
        <w:tc>
          <w:tcPr>
            <w:tcW w:w="3824" w:type="dxa"/>
            <w:vAlign w:val="center"/>
          </w:tcPr>
          <w:p w14:paraId="0C0D19BD" w14:textId="77777777" w:rsidR="00D121D8" w:rsidRPr="00FB0521" w:rsidRDefault="00D121D8" w:rsidP="003972B4">
            <w:pPr>
              <w:overflowPunct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14:paraId="6DA10F98" w14:textId="77777777" w:rsidR="00D121D8" w:rsidRPr="00FB0521" w:rsidRDefault="00D121D8" w:rsidP="003972B4">
            <w:pPr>
              <w:overflowPunct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14:paraId="56E0334D" w14:textId="77777777" w:rsidR="00D121D8" w:rsidRPr="00FB0521" w:rsidRDefault="00D121D8" w:rsidP="003972B4">
            <w:pPr>
              <w:overflowPunct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 xml:space="preserve">　</w:t>
            </w:r>
          </w:p>
        </w:tc>
      </w:tr>
      <w:tr w:rsidR="00D121D8" w:rsidRPr="00FB0521" w14:paraId="60CFAF2D" w14:textId="77777777" w:rsidTr="003972B4">
        <w:trPr>
          <w:cantSplit/>
          <w:trHeight w:hRule="exact" w:val="520"/>
        </w:trPr>
        <w:tc>
          <w:tcPr>
            <w:tcW w:w="471" w:type="dxa"/>
            <w:vMerge/>
            <w:vAlign w:val="center"/>
          </w:tcPr>
          <w:p w14:paraId="5D76DC0E" w14:textId="77777777" w:rsidR="00D121D8" w:rsidRPr="00FB0521" w:rsidRDefault="00D121D8">
            <w:pPr>
              <w:overflowPunct/>
              <w:rPr>
                <w:rFonts w:hAnsi="ＭＳ 明朝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33E4FC99" w14:textId="77777777" w:rsidR="00D121D8" w:rsidRPr="00FB0521" w:rsidRDefault="00D121D8">
            <w:pPr>
              <w:overflowPunct/>
              <w:jc w:val="distribute"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>契約金額</w:t>
            </w:r>
          </w:p>
        </w:tc>
        <w:tc>
          <w:tcPr>
            <w:tcW w:w="3824" w:type="dxa"/>
            <w:vAlign w:val="center"/>
          </w:tcPr>
          <w:p w14:paraId="72BB488E" w14:textId="77777777" w:rsidR="00D121D8" w:rsidRPr="00FB0521" w:rsidRDefault="00D121D8" w:rsidP="003972B4">
            <w:pPr>
              <w:overflowPunct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14:paraId="15DB5AA9" w14:textId="77777777" w:rsidR="00D121D8" w:rsidRPr="00FB0521" w:rsidRDefault="00D121D8" w:rsidP="003972B4">
            <w:pPr>
              <w:overflowPunct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14:paraId="1B31CE9A" w14:textId="77777777" w:rsidR="00D121D8" w:rsidRPr="00FB0521" w:rsidRDefault="00D121D8" w:rsidP="003972B4">
            <w:pPr>
              <w:overflowPunct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 xml:space="preserve">　</w:t>
            </w:r>
          </w:p>
        </w:tc>
      </w:tr>
      <w:tr w:rsidR="00D121D8" w:rsidRPr="00FB0521" w14:paraId="1B530C67" w14:textId="77777777" w:rsidTr="003972B4">
        <w:trPr>
          <w:cantSplit/>
          <w:trHeight w:hRule="exact" w:val="520"/>
        </w:trPr>
        <w:tc>
          <w:tcPr>
            <w:tcW w:w="471" w:type="dxa"/>
            <w:vMerge/>
            <w:vAlign w:val="center"/>
          </w:tcPr>
          <w:p w14:paraId="1A804B42" w14:textId="77777777" w:rsidR="00D121D8" w:rsidRPr="00FB0521" w:rsidRDefault="00D121D8">
            <w:pPr>
              <w:overflowPunct/>
              <w:rPr>
                <w:rFonts w:hAnsi="ＭＳ 明朝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46D3EAC2" w14:textId="5E41E396" w:rsidR="00D121D8" w:rsidRPr="00FB0521" w:rsidRDefault="00C54316">
            <w:pPr>
              <w:overflowPunct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従事時</w:t>
            </w:r>
            <w:r w:rsidR="00D121D8" w:rsidRPr="00FB0521">
              <w:rPr>
                <w:rFonts w:hAnsi="ＭＳ 明朝" w:hint="eastAsia"/>
              </w:rPr>
              <w:t>期</w:t>
            </w:r>
          </w:p>
        </w:tc>
        <w:tc>
          <w:tcPr>
            <w:tcW w:w="3824" w:type="dxa"/>
            <w:vAlign w:val="center"/>
          </w:tcPr>
          <w:p w14:paraId="4AE1EEC4" w14:textId="77777777" w:rsidR="00D121D8" w:rsidRPr="00FB0521" w:rsidRDefault="00D121D8" w:rsidP="003972B4">
            <w:pPr>
              <w:overflowPunct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14:paraId="5891AA52" w14:textId="77777777" w:rsidR="00D121D8" w:rsidRPr="00FB0521" w:rsidRDefault="00D121D8" w:rsidP="003972B4">
            <w:pPr>
              <w:overflowPunct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14:paraId="673FF2D0" w14:textId="77777777" w:rsidR="00D121D8" w:rsidRPr="00FB0521" w:rsidRDefault="00D121D8" w:rsidP="003972B4">
            <w:pPr>
              <w:overflowPunct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 xml:space="preserve">　</w:t>
            </w:r>
          </w:p>
        </w:tc>
      </w:tr>
      <w:tr w:rsidR="00D121D8" w:rsidRPr="00FB0521" w14:paraId="3E519514" w14:textId="77777777" w:rsidTr="003972B4">
        <w:trPr>
          <w:cantSplit/>
          <w:trHeight w:hRule="exact" w:val="520"/>
        </w:trPr>
        <w:tc>
          <w:tcPr>
            <w:tcW w:w="471" w:type="dxa"/>
            <w:vMerge/>
            <w:vAlign w:val="center"/>
          </w:tcPr>
          <w:p w14:paraId="5C0F820A" w14:textId="77777777" w:rsidR="00D121D8" w:rsidRPr="00FB0521" w:rsidRDefault="00D121D8">
            <w:pPr>
              <w:overflowPunct/>
              <w:rPr>
                <w:rFonts w:hAnsi="ＭＳ 明朝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59FCA36E" w14:textId="77777777" w:rsidR="00D121D8" w:rsidRPr="00FB0521" w:rsidRDefault="00D121D8">
            <w:pPr>
              <w:overflowPunct/>
              <w:jc w:val="distribute"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>従事役職</w:t>
            </w:r>
          </w:p>
        </w:tc>
        <w:tc>
          <w:tcPr>
            <w:tcW w:w="3824" w:type="dxa"/>
            <w:vAlign w:val="center"/>
          </w:tcPr>
          <w:p w14:paraId="4C169F15" w14:textId="77777777" w:rsidR="00D121D8" w:rsidRPr="00FB0521" w:rsidRDefault="00D121D8" w:rsidP="003972B4">
            <w:pPr>
              <w:overflowPunct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14:paraId="1AE1C697" w14:textId="77777777" w:rsidR="00D121D8" w:rsidRPr="00FB0521" w:rsidRDefault="00D121D8" w:rsidP="003972B4">
            <w:pPr>
              <w:overflowPunct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14:paraId="628C6027" w14:textId="77777777" w:rsidR="00D121D8" w:rsidRPr="00FB0521" w:rsidRDefault="00D121D8" w:rsidP="003972B4">
            <w:pPr>
              <w:overflowPunct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 xml:space="preserve">　</w:t>
            </w:r>
          </w:p>
        </w:tc>
      </w:tr>
      <w:tr w:rsidR="00D121D8" w:rsidRPr="00FB0521" w14:paraId="4DD65005" w14:textId="77777777" w:rsidTr="003972B4">
        <w:trPr>
          <w:cantSplit/>
          <w:trHeight w:hRule="exact" w:val="586"/>
        </w:trPr>
        <w:tc>
          <w:tcPr>
            <w:tcW w:w="2828" w:type="dxa"/>
            <w:gridSpan w:val="3"/>
            <w:vAlign w:val="center"/>
          </w:tcPr>
          <w:p w14:paraId="5AD10318" w14:textId="157E3A9D" w:rsidR="00D121D8" w:rsidRPr="00FB0521" w:rsidRDefault="00C54316">
            <w:pPr>
              <w:overflowPunct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従事内容</w:t>
            </w:r>
          </w:p>
        </w:tc>
        <w:tc>
          <w:tcPr>
            <w:tcW w:w="3824" w:type="dxa"/>
            <w:vAlign w:val="center"/>
          </w:tcPr>
          <w:p w14:paraId="1F709FF7" w14:textId="77777777" w:rsidR="00D121D8" w:rsidRPr="00FB0521" w:rsidRDefault="00D121D8" w:rsidP="003972B4">
            <w:pPr>
              <w:overflowPunct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14:paraId="3EB57DF4" w14:textId="77777777" w:rsidR="00D121D8" w:rsidRPr="00FB0521" w:rsidRDefault="00D121D8" w:rsidP="003972B4">
            <w:pPr>
              <w:overflowPunct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14:paraId="53ADCE75" w14:textId="77777777" w:rsidR="00D121D8" w:rsidRPr="00FB0521" w:rsidRDefault="00D121D8" w:rsidP="003972B4">
            <w:pPr>
              <w:overflowPunct/>
              <w:rPr>
                <w:rFonts w:hAnsi="ＭＳ 明朝"/>
              </w:rPr>
            </w:pPr>
            <w:r w:rsidRPr="00FB0521">
              <w:rPr>
                <w:rFonts w:hAnsi="ＭＳ 明朝" w:hint="eastAsia"/>
              </w:rPr>
              <w:t xml:space="preserve">　</w:t>
            </w:r>
          </w:p>
        </w:tc>
      </w:tr>
    </w:tbl>
    <w:p w14:paraId="31C8B0C6" w14:textId="1C25CD4A" w:rsidR="00D121D8" w:rsidRPr="00FB0521" w:rsidRDefault="00D121D8" w:rsidP="003972B4">
      <w:pPr>
        <w:overflowPunct/>
        <w:spacing w:before="105"/>
        <w:rPr>
          <w:rFonts w:hAnsi="ＭＳ 明朝"/>
        </w:rPr>
      </w:pPr>
      <w:r w:rsidRPr="00FB0521">
        <w:rPr>
          <w:rFonts w:hAnsi="ＭＳ 明朝"/>
        </w:rPr>
        <w:t>(</w:t>
      </w:r>
      <w:r w:rsidRPr="00FB0521">
        <w:rPr>
          <w:rFonts w:hAnsi="ＭＳ 明朝" w:hint="eastAsia"/>
        </w:rPr>
        <w:t>注</w:t>
      </w:r>
      <w:r w:rsidR="003972B4" w:rsidRPr="00FB0521">
        <w:rPr>
          <w:rFonts w:hAnsi="ＭＳ 明朝"/>
        </w:rPr>
        <w:t>)</w:t>
      </w:r>
      <w:r w:rsidR="003972B4" w:rsidRPr="00FB0521">
        <w:rPr>
          <w:rFonts w:hAnsi="ＭＳ 明朝" w:hint="eastAsia"/>
        </w:rPr>
        <w:t>１</w:t>
      </w:r>
      <w:r w:rsidRPr="00FB0521">
        <w:rPr>
          <w:rFonts w:hAnsi="ＭＳ 明朝" w:hint="eastAsia"/>
        </w:rPr>
        <w:t xml:space="preserve">　法令による免許</w:t>
      </w:r>
      <w:r w:rsidR="00575DA5">
        <w:rPr>
          <w:rFonts w:hAnsi="ＭＳ 明朝" w:hint="eastAsia"/>
        </w:rPr>
        <w:t>等</w:t>
      </w:r>
      <w:r w:rsidRPr="00FB0521">
        <w:rPr>
          <w:rFonts w:hAnsi="ＭＳ 明朝" w:hint="eastAsia"/>
        </w:rPr>
        <w:t>については、免許</w:t>
      </w:r>
      <w:r w:rsidR="00575DA5">
        <w:rPr>
          <w:rFonts w:hAnsi="ＭＳ 明朝" w:hint="eastAsia"/>
        </w:rPr>
        <w:t>、合格証等資格の取得状況</w:t>
      </w:r>
      <w:r w:rsidRPr="00FB0521">
        <w:rPr>
          <w:rFonts w:hAnsi="ＭＳ 明朝" w:hint="eastAsia"/>
        </w:rPr>
        <w:t>を証する書面の写しを添付すること。</w:t>
      </w:r>
    </w:p>
    <w:p w14:paraId="7B32776A" w14:textId="2176A630" w:rsidR="00D121D8" w:rsidRPr="00FB0521" w:rsidRDefault="00D121D8" w:rsidP="003972B4">
      <w:pPr>
        <w:ind w:left="720" w:hangingChars="300" w:hanging="720"/>
        <w:rPr>
          <w:rFonts w:hAnsi="ＭＳ 明朝"/>
        </w:rPr>
      </w:pPr>
      <w:r w:rsidRPr="00FB0521">
        <w:rPr>
          <w:rFonts w:hAnsi="ＭＳ 明朝" w:hint="eastAsia"/>
        </w:rPr>
        <w:t xml:space="preserve">　</w:t>
      </w:r>
      <w:r w:rsidR="003972B4" w:rsidRPr="00FB0521">
        <w:rPr>
          <w:rFonts w:hAnsi="ＭＳ 明朝" w:hint="eastAsia"/>
        </w:rPr>
        <w:t xml:space="preserve">　２</w:t>
      </w:r>
      <w:r w:rsidRPr="00FB0521">
        <w:rPr>
          <w:rFonts w:hAnsi="ＭＳ 明朝" w:hint="eastAsia"/>
        </w:rPr>
        <w:t xml:space="preserve">　</w:t>
      </w:r>
      <w:r w:rsidR="00575DA5">
        <w:rPr>
          <w:rFonts w:hAnsi="ＭＳ 明朝" w:hint="eastAsia"/>
        </w:rPr>
        <w:t>業務</w:t>
      </w:r>
      <w:r w:rsidRPr="00FB0521">
        <w:rPr>
          <w:rFonts w:hAnsi="ＭＳ 明朝" w:hint="eastAsia"/>
        </w:rPr>
        <w:t>内容の欄には、公告において明示した対象</w:t>
      </w:r>
      <w:r w:rsidR="00575DA5">
        <w:rPr>
          <w:rFonts w:hAnsi="ＭＳ 明朝" w:hint="eastAsia"/>
        </w:rPr>
        <w:t>業務</w:t>
      </w:r>
      <w:r w:rsidRPr="00FB0521">
        <w:rPr>
          <w:rFonts w:hAnsi="ＭＳ 明朝" w:hint="eastAsia"/>
        </w:rPr>
        <w:t>と同種の</w:t>
      </w:r>
      <w:r w:rsidR="00575DA5">
        <w:rPr>
          <w:rFonts w:hAnsi="ＭＳ 明朝" w:hint="eastAsia"/>
        </w:rPr>
        <w:t>業務</w:t>
      </w:r>
      <w:r w:rsidRPr="00FB0521">
        <w:rPr>
          <w:rFonts w:hAnsi="ＭＳ 明朝" w:hint="eastAsia"/>
        </w:rPr>
        <w:t>実績について、的確に判断できる必要最小限の具体的項目を設定すること。</w:t>
      </w:r>
    </w:p>
    <w:sectPr w:rsidR="00D121D8" w:rsidRPr="00FB0521" w:rsidSect="00FB0521">
      <w:pgSz w:w="16838" w:h="11906" w:orient="landscape" w:code="9"/>
      <w:pgMar w:top="1134" w:right="1134" w:bottom="1134" w:left="1134" w:header="284" w:footer="284" w:gutter="0"/>
      <w:cols w:space="425"/>
      <w:docGrid w:type="linesAndChars" w:linePitch="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B8FED" w14:textId="77777777" w:rsidR="00826C65" w:rsidRDefault="00826C65" w:rsidP="000E01A2">
      <w:r>
        <w:separator/>
      </w:r>
    </w:p>
  </w:endnote>
  <w:endnote w:type="continuationSeparator" w:id="0">
    <w:p w14:paraId="40EC5222" w14:textId="77777777" w:rsidR="00826C65" w:rsidRDefault="00826C65" w:rsidP="000E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CDF2F" w14:textId="77777777" w:rsidR="00826C65" w:rsidRDefault="00826C65" w:rsidP="000E01A2">
      <w:r>
        <w:separator/>
      </w:r>
    </w:p>
  </w:footnote>
  <w:footnote w:type="continuationSeparator" w:id="0">
    <w:p w14:paraId="07C1CFC1" w14:textId="77777777" w:rsidR="00826C65" w:rsidRDefault="00826C65" w:rsidP="000E0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481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D8"/>
    <w:rsid w:val="000E01A2"/>
    <w:rsid w:val="003972B4"/>
    <w:rsid w:val="004E5C46"/>
    <w:rsid w:val="00575DA5"/>
    <w:rsid w:val="006F6651"/>
    <w:rsid w:val="00826C65"/>
    <w:rsid w:val="009446FA"/>
    <w:rsid w:val="009560B5"/>
    <w:rsid w:val="00C54316"/>
    <w:rsid w:val="00D121D8"/>
    <w:rsid w:val="00D7729C"/>
    <w:rsid w:val="00FB0521"/>
    <w:rsid w:val="00FB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5A646C"/>
  <w14:defaultImageDpi w14:val="0"/>
  <w15:docId w15:val="{6772DB6C-DD67-4B88-8E87-AB458CF3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2B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chiai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5</TotalTime>
  <Pages>1</Pages>
  <Words>194</Words>
  <Characters>106</Characters>
  <Application>Microsoft Office Word</Application>
  <DocSecurity>0</DocSecurity>
  <Lines>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290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田邊保博</cp:lastModifiedBy>
  <cp:revision>4</cp:revision>
  <dcterms:created xsi:type="dcterms:W3CDTF">2023-03-24T08:49:00Z</dcterms:created>
  <dcterms:modified xsi:type="dcterms:W3CDTF">2025-11-19T11:58:00Z</dcterms:modified>
  <cp:category>_x000d_</cp:category>
</cp:coreProperties>
</file>