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6ADA5" w14:textId="77777777" w:rsidR="0024254C" w:rsidRDefault="0024254C" w:rsidP="0024254C"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11</w:t>
      </w:r>
      <w:r>
        <w:rPr>
          <w:rFonts w:hint="eastAsia"/>
        </w:rPr>
        <w:t>条関係</w:t>
      </w:r>
      <w:r>
        <w:t>)</w:t>
      </w:r>
    </w:p>
    <w:p w14:paraId="1A9090C0" w14:textId="77777777" w:rsidR="0024254C" w:rsidRDefault="0024254C" w:rsidP="0024254C"/>
    <w:p w14:paraId="370DC841" w14:textId="77777777" w:rsidR="0024254C" w:rsidRDefault="0024254C" w:rsidP="0024254C">
      <w:pPr>
        <w:jc w:val="center"/>
      </w:pPr>
      <w:r>
        <w:rPr>
          <w:rFonts w:hint="eastAsia"/>
        </w:rPr>
        <w:t>公立学校施設使用料減免申請書</w:t>
      </w:r>
    </w:p>
    <w:p w14:paraId="26C8296D" w14:textId="77777777" w:rsidR="0024254C" w:rsidRDefault="0024254C" w:rsidP="0024254C"/>
    <w:p w14:paraId="67E9FCD5" w14:textId="77777777" w:rsidR="0024254C" w:rsidRDefault="0024254C" w:rsidP="0024254C">
      <w:pPr>
        <w:jc w:val="right"/>
      </w:pPr>
      <w:r w:rsidRPr="00941BFA">
        <w:rPr>
          <w:rFonts w:hint="eastAsia"/>
          <w:color w:val="FF0000"/>
        </w:rPr>
        <w:t>令和○</w:t>
      </w:r>
      <w:r>
        <w:rPr>
          <w:rFonts w:hint="eastAsia"/>
        </w:rPr>
        <w:t>年</w:t>
      </w:r>
      <w:r>
        <w:rPr>
          <w:rFonts w:hint="eastAsia"/>
          <w:color w:val="FF0000"/>
        </w:rPr>
        <w:t>○</w:t>
      </w:r>
      <w:r>
        <w:rPr>
          <w:rFonts w:hint="eastAsia"/>
        </w:rPr>
        <w:t>月</w:t>
      </w:r>
      <w:r>
        <w:rPr>
          <w:rFonts w:hint="eastAsia"/>
          <w:color w:val="FF0000"/>
        </w:rPr>
        <w:t>○</w:t>
      </w:r>
      <w:r>
        <w:rPr>
          <w:rFonts w:hint="eastAsia"/>
        </w:rPr>
        <w:t xml:space="preserve">日　</w:t>
      </w:r>
    </w:p>
    <w:p w14:paraId="1695671A" w14:textId="77777777" w:rsidR="0024254C" w:rsidRDefault="0024254C" w:rsidP="0024254C"/>
    <w:p w14:paraId="7CA0FD40" w14:textId="77777777" w:rsidR="0024254C" w:rsidRDefault="0024254C" w:rsidP="0024254C">
      <w:r>
        <w:rPr>
          <w:rFonts w:hint="eastAsia"/>
        </w:rPr>
        <w:t xml:space="preserve">　　袋井市教育委員会</w:t>
      </w:r>
    </w:p>
    <w:p w14:paraId="472071EB" w14:textId="77777777" w:rsidR="0024254C" w:rsidRDefault="0024254C" w:rsidP="0024254C">
      <w:r>
        <w:rPr>
          <w:rFonts w:hint="eastAsia"/>
        </w:rPr>
        <w:t xml:space="preserve">　　</w:t>
      </w:r>
      <w:r>
        <w:t>(</w:t>
      </w:r>
      <w:r>
        <w:rPr>
          <w:rFonts w:hint="eastAsia"/>
          <w:color w:val="FF0000"/>
        </w:rPr>
        <w:t>袋井東小</w:t>
      </w:r>
      <w:r>
        <w:rPr>
          <w:rFonts w:hint="eastAsia"/>
        </w:rPr>
        <w:t>学校長</w:t>
      </w:r>
      <w:r>
        <w:t>)</w:t>
      </w:r>
    </w:p>
    <w:p w14:paraId="42BF0CFA" w14:textId="77777777" w:rsidR="0024254C" w:rsidRDefault="0024254C" w:rsidP="0024254C"/>
    <w:p w14:paraId="3661AD09" w14:textId="77777777" w:rsidR="0024254C" w:rsidRPr="0066367E" w:rsidRDefault="0024254C" w:rsidP="0024254C">
      <w:pPr>
        <w:jc w:val="right"/>
      </w:pPr>
      <w:r>
        <w:rPr>
          <w:rFonts w:hint="eastAsia"/>
        </w:rPr>
        <w:t xml:space="preserve">申請者　住所　</w:t>
      </w:r>
      <w:r>
        <w:t xml:space="preserve"> </w:t>
      </w:r>
      <w:r>
        <w:rPr>
          <w:rFonts w:hint="eastAsia"/>
        </w:rPr>
        <w:t xml:space="preserve">　</w:t>
      </w:r>
      <w:r w:rsidRPr="00941BFA">
        <w:rPr>
          <w:rFonts w:hint="eastAsia"/>
          <w:color w:val="FF0000"/>
        </w:rPr>
        <w:t>袋井市新屋１丁目○○</w:t>
      </w:r>
      <w:r>
        <w:rPr>
          <w:rFonts w:hint="eastAsia"/>
        </w:rPr>
        <w:t xml:space="preserve">　　　</w:t>
      </w:r>
    </w:p>
    <w:p w14:paraId="5C38006B" w14:textId="77777777" w:rsidR="0024254C" w:rsidRDefault="0024254C" w:rsidP="0024254C">
      <w:pPr>
        <w:ind w:right="105"/>
        <w:jc w:val="right"/>
      </w:pPr>
      <w:r>
        <w:rPr>
          <w:rFonts w:hint="eastAsia"/>
        </w:rPr>
        <w:t xml:space="preserve">団体名　</w:t>
      </w:r>
      <w:r w:rsidRPr="00941BFA">
        <w:rPr>
          <w:rFonts w:hint="eastAsia"/>
          <w:color w:val="FF0000"/>
        </w:rPr>
        <w:t>袋井○○バレーボールクラブ</w:t>
      </w:r>
    </w:p>
    <w:p w14:paraId="6B74F404" w14:textId="77777777" w:rsidR="0024254C" w:rsidRDefault="0024254C" w:rsidP="0024254C">
      <w:pPr>
        <w:ind w:right="105"/>
        <w:jc w:val="right"/>
      </w:pPr>
      <w:r>
        <w:rPr>
          <w:rFonts w:hint="eastAsia"/>
        </w:rPr>
        <w:t xml:space="preserve">代表者氏名　　</w:t>
      </w:r>
      <w:r w:rsidRPr="00941BFA">
        <w:rPr>
          <w:rFonts w:hint="eastAsia"/>
          <w:color w:val="FF0000"/>
        </w:rPr>
        <w:t>袋井　太郎</w:t>
      </w:r>
      <w:r>
        <w:rPr>
          <w:rFonts w:hint="eastAsia"/>
        </w:rPr>
        <w:t xml:space="preserve">　　　　 </w:t>
      </w:r>
      <w:r>
        <w:t xml:space="preserve"> </w:t>
      </w:r>
    </w:p>
    <w:p w14:paraId="00C233EB" w14:textId="77777777" w:rsidR="0024254C" w:rsidRDefault="0024254C" w:rsidP="0024254C">
      <w:pPr>
        <w:jc w:val="right"/>
      </w:pPr>
      <w:r>
        <w:rPr>
          <w:rFonts w:hint="eastAsia"/>
        </w:rPr>
        <w:t xml:space="preserve">電話 　</w:t>
      </w:r>
      <w:r>
        <w:rPr>
          <w:rFonts w:hint="eastAsia"/>
          <w:color w:val="FF0000"/>
        </w:rPr>
        <w:t xml:space="preserve">　　　000-0000-0000</w:t>
      </w:r>
      <w:r>
        <w:rPr>
          <w:rFonts w:hint="eastAsia"/>
        </w:rPr>
        <w:t xml:space="preserve">　　　　</w:t>
      </w:r>
      <w:r>
        <w:t xml:space="preserve"> </w:t>
      </w:r>
    </w:p>
    <w:p w14:paraId="354E7897" w14:textId="77777777" w:rsidR="0024254C" w:rsidRDefault="0024254C" w:rsidP="0024254C"/>
    <w:p w14:paraId="1E7517DE" w14:textId="77777777" w:rsidR="0024254C" w:rsidRDefault="0024254C" w:rsidP="0024254C">
      <w:r>
        <w:rPr>
          <w:rFonts w:hint="eastAsia"/>
        </w:rPr>
        <w:t xml:space="preserve">　　公立学校施設使用料の減免を受けたいので、次のとおり申請します。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24254C" w14:paraId="2891C549" w14:textId="77777777" w:rsidTr="007B5711">
        <w:trPr>
          <w:trHeight w:val="800"/>
        </w:trPr>
        <w:tc>
          <w:tcPr>
            <w:tcW w:w="1890" w:type="dxa"/>
            <w:vAlign w:val="center"/>
          </w:tcPr>
          <w:p w14:paraId="0D216AEB" w14:textId="77777777" w:rsidR="0024254C" w:rsidRDefault="0024254C" w:rsidP="007B5711">
            <w:r>
              <w:rPr>
                <w:rFonts w:hint="eastAsia"/>
              </w:rPr>
              <w:t>利用しようとする学校名</w:t>
            </w:r>
          </w:p>
        </w:tc>
        <w:tc>
          <w:tcPr>
            <w:tcW w:w="6635" w:type="dxa"/>
            <w:vAlign w:val="center"/>
          </w:tcPr>
          <w:p w14:paraId="560F6B3C" w14:textId="77777777" w:rsidR="0024254C" w:rsidRDefault="0024254C" w:rsidP="007B5711">
            <w:pPr>
              <w:spacing w:before="120"/>
            </w:pPr>
            <w:r>
              <w:rPr>
                <w:rFonts w:hint="eastAsia"/>
              </w:rPr>
              <w:t>袋井市立</w:t>
            </w:r>
            <w:r>
              <w:rPr>
                <w:rFonts w:hint="eastAsia"/>
                <w:color w:val="FF0000"/>
              </w:rPr>
              <w:t xml:space="preserve">　袋井東小　</w:t>
            </w:r>
            <w:r>
              <w:rPr>
                <w:rFonts w:hint="eastAsia"/>
              </w:rPr>
              <w:t>学校</w:t>
            </w:r>
          </w:p>
        </w:tc>
      </w:tr>
      <w:tr w:rsidR="0024254C" w14:paraId="1F237F76" w14:textId="77777777" w:rsidTr="007B5711">
        <w:trPr>
          <w:trHeight w:val="800"/>
        </w:trPr>
        <w:tc>
          <w:tcPr>
            <w:tcW w:w="1890" w:type="dxa"/>
            <w:vAlign w:val="center"/>
          </w:tcPr>
          <w:p w14:paraId="7B4A53A3" w14:textId="77777777" w:rsidR="0024254C" w:rsidRDefault="0024254C" w:rsidP="007B5711">
            <w:pPr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635" w:type="dxa"/>
            <w:vAlign w:val="center"/>
          </w:tcPr>
          <w:p w14:paraId="6D779769" w14:textId="77777777" w:rsidR="0024254C" w:rsidRDefault="0024254C" w:rsidP="007B5711">
            <w:pPr>
              <w:spacing w:line="360" w:lineRule="auto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BEF33B" wp14:editId="16861679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2540</wp:posOffset>
                      </wp:positionV>
                      <wp:extent cx="721360" cy="198120"/>
                      <wp:effectExtent l="0" t="0" r="21590" b="11430"/>
                      <wp:wrapNone/>
                      <wp:docPr id="50618509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1360" cy="19812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2A59B1" id="正方形/長方形 1" o:spid="_x0000_s1026" style="position:absolute;margin-left:-1.6pt;margin-top:.2pt;width:56.8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" filled="f" strokecolor="red" strokeweight="1.5pt"/>
                  </w:pict>
                </mc:Fallback>
              </mc:AlternateContent>
            </w:r>
            <w:r>
              <w:rPr>
                <w:rFonts w:hint="eastAsia"/>
              </w:rPr>
              <w:t>屋内運動場　柔剣道場</w:t>
            </w:r>
            <w:r>
              <w:t>(</w:t>
            </w:r>
            <w:r>
              <w:rPr>
                <w:rFonts w:hint="eastAsia"/>
              </w:rPr>
              <w:t>格技場を含む</w:t>
            </w:r>
            <w:r>
              <w:t>)</w:t>
            </w:r>
          </w:p>
          <w:p w14:paraId="1FF89972" w14:textId="77777777" w:rsidR="0024254C" w:rsidRDefault="0024254C" w:rsidP="007B5711">
            <w:r>
              <w:rPr>
                <w:rFonts w:hint="eastAsia"/>
              </w:rPr>
              <w:t>運動場照明施設</w:t>
            </w:r>
          </w:p>
        </w:tc>
      </w:tr>
      <w:tr w:rsidR="0024254C" w14:paraId="6BB08BE4" w14:textId="77777777" w:rsidTr="007B5711">
        <w:trPr>
          <w:trHeight w:val="800"/>
        </w:trPr>
        <w:tc>
          <w:tcPr>
            <w:tcW w:w="1890" w:type="dxa"/>
            <w:vAlign w:val="center"/>
          </w:tcPr>
          <w:p w14:paraId="2FDD8B90" w14:textId="77777777" w:rsidR="0024254C" w:rsidRDefault="0024254C" w:rsidP="007B5711">
            <w:pPr>
              <w:jc w:val="distribute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6635" w:type="dxa"/>
            <w:vAlign w:val="center"/>
          </w:tcPr>
          <w:p w14:paraId="613FE7E8" w14:textId="654D21D6" w:rsidR="0024254C" w:rsidRDefault="0024254C" w:rsidP="007B5711">
            <w:pPr>
              <w:ind w:firstLineChars="200" w:firstLine="420"/>
            </w:pPr>
            <w:r w:rsidRPr="00941BFA">
              <w:rPr>
                <w:rFonts w:hint="eastAsia"/>
                <w:color w:val="FF0000"/>
              </w:rPr>
              <w:t>令和○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　</w:t>
            </w:r>
            <w:r w:rsidR="00E34843">
              <w:rPr>
                <w:rFonts w:hint="eastAsia"/>
                <w:color w:val="FF0000"/>
              </w:rPr>
              <w:t>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１</w:t>
            </w:r>
            <w:r>
              <w:rPr>
                <w:rFonts w:hint="eastAsia"/>
              </w:rPr>
              <w:t xml:space="preserve">日から　</w:t>
            </w:r>
            <w:r>
              <w:rPr>
                <w:rFonts w:hint="eastAsia"/>
                <w:color w:val="FF0000"/>
              </w:rPr>
              <w:t>令和○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 xml:space="preserve">　３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 xml:space="preserve">　31</w:t>
            </w:r>
            <w:r>
              <w:rPr>
                <w:rFonts w:hint="eastAsia"/>
              </w:rPr>
              <w:t>日まで</w:t>
            </w:r>
          </w:p>
        </w:tc>
      </w:tr>
      <w:tr w:rsidR="0024254C" w14:paraId="4E5798A7" w14:textId="77777777" w:rsidTr="007B5711">
        <w:trPr>
          <w:cantSplit/>
          <w:trHeight w:val="767"/>
        </w:trPr>
        <w:tc>
          <w:tcPr>
            <w:tcW w:w="1890" w:type="dxa"/>
            <w:vAlign w:val="center"/>
          </w:tcPr>
          <w:p w14:paraId="6EF39725" w14:textId="77777777" w:rsidR="0024254C" w:rsidRDefault="0024254C" w:rsidP="007B5711">
            <w:pPr>
              <w:jc w:val="distribute"/>
            </w:pPr>
            <w:r>
              <w:rPr>
                <w:rFonts w:hint="eastAsia"/>
              </w:rPr>
              <w:t>利用の目的</w:t>
            </w:r>
          </w:p>
        </w:tc>
        <w:tc>
          <w:tcPr>
            <w:tcW w:w="6635" w:type="dxa"/>
            <w:vAlign w:val="center"/>
          </w:tcPr>
          <w:p w14:paraId="11FA673F" w14:textId="77777777" w:rsidR="0024254C" w:rsidRPr="00941BFA" w:rsidRDefault="0024254C" w:rsidP="007B5711">
            <w:pPr>
              <w:rPr>
                <w:color w:val="FF0000"/>
              </w:rPr>
            </w:pPr>
            <w:r w:rsidRPr="00941BFA">
              <w:rPr>
                <w:rFonts w:hint="eastAsia"/>
                <w:color w:val="FF0000"/>
              </w:rPr>
              <w:t xml:space="preserve">　バレーボールの練習・試合のため</w:t>
            </w:r>
          </w:p>
        </w:tc>
      </w:tr>
      <w:tr w:rsidR="0024254C" w14:paraId="6481898F" w14:textId="77777777" w:rsidTr="007B5711">
        <w:trPr>
          <w:cantSplit/>
          <w:trHeight w:val="693"/>
        </w:trPr>
        <w:tc>
          <w:tcPr>
            <w:tcW w:w="1890" w:type="dxa"/>
            <w:vAlign w:val="center"/>
          </w:tcPr>
          <w:p w14:paraId="1188246C" w14:textId="77777777" w:rsidR="0024254C" w:rsidRDefault="0024254C" w:rsidP="007B5711">
            <w:pPr>
              <w:jc w:val="distribute"/>
            </w:pPr>
            <w:r>
              <w:rPr>
                <w:rFonts w:hint="eastAsia"/>
              </w:rPr>
              <w:t>理由</w:t>
            </w:r>
          </w:p>
        </w:tc>
        <w:tc>
          <w:tcPr>
            <w:tcW w:w="6635" w:type="dxa"/>
            <w:vAlign w:val="center"/>
          </w:tcPr>
          <w:p w14:paraId="2EEA1056" w14:textId="77777777" w:rsidR="0024254C" w:rsidRPr="00941BFA" w:rsidRDefault="0024254C" w:rsidP="007B5711">
            <w:pPr>
              <w:rPr>
                <w:color w:val="FF0000"/>
              </w:rPr>
            </w:pPr>
            <w:r w:rsidRPr="00941BFA">
              <w:rPr>
                <w:rFonts w:hint="eastAsia"/>
                <w:color w:val="FF0000"/>
              </w:rPr>
              <w:t xml:space="preserve">　市内の児童及び生徒で構成された団体のため</w:t>
            </w:r>
          </w:p>
        </w:tc>
      </w:tr>
      <w:tr w:rsidR="0024254C" w14:paraId="2C39AB7B" w14:textId="77777777" w:rsidTr="007B5711">
        <w:trPr>
          <w:cantSplit/>
          <w:trHeight w:val="688"/>
        </w:trPr>
        <w:tc>
          <w:tcPr>
            <w:tcW w:w="1890" w:type="dxa"/>
            <w:vAlign w:val="center"/>
          </w:tcPr>
          <w:p w14:paraId="58871661" w14:textId="77777777" w:rsidR="0024254C" w:rsidRDefault="0024254C" w:rsidP="007B5711">
            <w:pPr>
              <w:spacing w:before="120"/>
            </w:pPr>
            <w:r w:rsidRPr="0024254C">
              <w:rPr>
                <w:rFonts w:hint="eastAsia"/>
                <w:spacing w:val="79"/>
                <w:kern w:val="0"/>
                <w:fitText w:val="1680" w:id="-959266560"/>
              </w:rPr>
              <w:t>減免の割</w:t>
            </w:r>
            <w:r w:rsidRPr="0024254C">
              <w:rPr>
                <w:rFonts w:hint="eastAsia"/>
                <w:kern w:val="0"/>
                <w:fitText w:val="1680" w:id="-959266560"/>
              </w:rPr>
              <w:t>合</w:t>
            </w:r>
          </w:p>
        </w:tc>
        <w:tc>
          <w:tcPr>
            <w:tcW w:w="6635" w:type="dxa"/>
            <w:vAlign w:val="center"/>
          </w:tcPr>
          <w:p w14:paraId="51726280" w14:textId="77777777" w:rsidR="0024254C" w:rsidRDefault="0024254C" w:rsidP="007B5711">
            <w:pPr>
              <w:jc w:val="right"/>
            </w:pPr>
            <w:r>
              <w:rPr>
                <w:rFonts w:hint="eastAsia"/>
              </w:rPr>
              <w:t xml:space="preserve">　　</w:t>
            </w:r>
            <w:r>
              <w:t>100</w:t>
            </w:r>
            <w:r>
              <w:rPr>
                <w:rFonts w:hint="eastAsia"/>
              </w:rPr>
              <w:t xml:space="preserve">分の　</w:t>
            </w:r>
            <w:r w:rsidRPr="00941BFA">
              <w:rPr>
                <w:rFonts w:hint="eastAsia"/>
                <w:color w:val="FF0000"/>
              </w:rPr>
              <w:t>100</w:t>
            </w:r>
            <w:r>
              <w:rPr>
                <w:rFonts w:hint="eastAsia"/>
              </w:rPr>
              <w:t xml:space="preserve">　　</w:t>
            </w:r>
          </w:p>
        </w:tc>
      </w:tr>
    </w:tbl>
    <w:p w14:paraId="3B746580" w14:textId="77777777" w:rsidR="0024254C" w:rsidRDefault="0024254C" w:rsidP="0024254C"/>
    <w:p w14:paraId="7B66B4D7" w14:textId="77777777" w:rsidR="0024254C" w:rsidRDefault="0024254C" w:rsidP="0024254C"/>
    <w:p w14:paraId="2E34980A" w14:textId="77777777" w:rsidR="0024254C" w:rsidRDefault="0024254C" w:rsidP="0024254C"/>
    <w:p w14:paraId="32B97BE5" w14:textId="77777777" w:rsidR="0024254C" w:rsidRDefault="0024254C" w:rsidP="0024254C"/>
    <w:p w14:paraId="12237EAA" w14:textId="6822DA76" w:rsidR="0024254C" w:rsidRDefault="0024254C">
      <w:pPr>
        <w:widowControl/>
        <w:wordWrap/>
        <w:overflowPunct/>
        <w:autoSpaceDE/>
        <w:autoSpaceDN/>
        <w:jc w:val="left"/>
      </w:pPr>
      <w:r>
        <w:br w:type="page"/>
      </w:r>
    </w:p>
    <w:p w14:paraId="3925A262" w14:textId="77777777" w:rsidR="002450D8" w:rsidRPr="00941BFA" w:rsidRDefault="002450D8" w:rsidP="002450D8">
      <w:r w:rsidRPr="00941BFA">
        <w:rPr>
          <w:rFonts w:hint="eastAsia"/>
        </w:rPr>
        <w:lastRenderedPageBreak/>
        <w:t>様式第</w:t>
      </w:r>
      <w:r w:rsidRPr="00941BFA">
        <w:t>5</w:t>
      </w:r>
      <w:r w:rsidRPr="00941BFA">
        <w:rPr>
          <w:rFonts w:hint="eastAsia"/>
        </w:rPr>
        <w:t>号</w:t>
      </w:r>
      <w:r w:rsidRPr="00941BFA">
        <w:t>(</w:t>
      </w:r>
      <w:r w:rsidRPr="00941BFA">
        <w:rPr>
          <w:rFonts w:hint="eastAsia"/>
        </w:rPr>
        <w:t>第</w:t>
      </w:r>
      <w:r w:rsidRPr="00941BFA">
        <w:t>11</w:t>
      </w:r>
      <w:r w:rsidRPr="00941BFA">
        <w:rPr>
          <w:rFonts w:hint="eastAsia"/>
        </w:rPr>
        <w:t>条関係</w:t>
      </w:r>
      <w:r w:rsidRPr="00941BFA">
        <w:t>)</w:t>
      </w:r>
    </w:p>
    <w:p w14:paraId="73D361A4" w14:textId="77777777" w:rsidR="002450D8" w:rsidRPr="00941BFA" w:rsidRDefault="002450D8" w:rsidP="002450D8"/>
    <w:p w14:paraId="0F55BAD4" w14:textId="77777777" w:rsidR="002450D8" w:rsidRPr="00941BFA" w:rsidRDefault="002450D8" w:rsidP="002450D8">
      <w:pPr>
        <w:jc w:val="center"/>
      </w:pPr>
      <w:r w:rsidRPr="00941BFA">
        <w:rPr>
          <w:rFonts w:hint="eastAsia"/>
        </w:rPr>
        <w:t>公立学校施設使用料減免申請書</w:t>
      </w:r>
    </w:p>
    <w:p w14:paraId="66ED205E" w14:textId="77777777" w:rsidR="002450D8" w:rsidRPr="00941BFA" w:rsidRDefault="002450D8" w:rsidP="002450D8"/>
    <w:p w14:paraId="31FFAFAF" w14:textId="77777777" w:rsidR="002450D8" w:rsidRPr="00941BFA" w:rsidRDefault="002450D8" w:rsidP="002450D8">
      <w:pPr>
        <w:jc w:val="right"/>
      </w:pPr>
      <w:r w:rsidRPr="00941BFA">
        <w:rPr>
          <w:rFonts w:hint="eastAsia"/>
        </w:rPr>
        <w:t xml:space="preserve">年　　月　　日　</w:t>
      </w:r>
    </w:p>
    <w:p w14:paraId="390397E1" w14:textId="77777777" w:rsidR="002450D8" w:rsidRPr="00941BFA" w:rsidRDefault="002450D8" w:rsidP="002450D8"/>
    <w:p w14:paraId="59E65B45" w14:textId="77777777" w:rsidR="002450D8" w:rsidRPr="00941BFA" w:rsidRDefault="002450D8" w:rsidP="002450D8">
      <w:r w:rsidRPr="00941BFA">
        <w:rPr>
          <w:rFonts w:hint="eastAsia"/>
        </w:rPr>
        <w:t xml:space="preserve">　　袋井市教育委員会</w:t>
      </w:r>
    </w:p>
    <w:p w14:paraId="7548394F" w14:textId="32B9755B" w:rsidR="002450D8" w:rsidRPr="00941BFA" w:rsidRDefault="002450D8" w:rsidP="002450D8">
      <w:r w:rsidRPr="00941BFA">
        <w:rPr>
          <w:rFonts w:hint="eastAsia"/>
        </w:rPr>
        <w:t xml:space="preserve">　　</w:t>
      </w:r>
      <w:r w:rsidRPr="00941BFA">
        <w:t>(</w:t>
      </w:r>
      <w:r w:rsidRPr="00941BFA">
        <w:rPr>
          <w:rFonts w:hint="eastAsia"/>
        </w:rPr>
        <w:t xml:space="preserve">　　　　学校長</w:t>
      </w:r>
      <w:r w:rsidRPr="00941BFA">
        <w:t>)</w:t>
      </w:r>
    </w:p>
    <w:p w14:paraId="6ECB8455" w14:textId="77777777" w:rsidR="002450D8" w:rsidRPr="00941BFA" w:rsidRDefault="002450D8" w:rsidP="002450D8"/>
    <w:p w14:paraId="10A09BCE" w14:textId="77777777" w:rsidR="002450D8" w:rsidRPr="00941BFA" w:rsidRDefault="002450D8" w:rsidP="002450D8">
      <w:pPr>
        <w:jc w:val="right"/>
      </w:pPr>
      <w:r w:rsidRPr="00941BFA">
        <w:rPr>
          <w:rFonts w:hint="eastAsia"/>
        </w:rPr>
        <w:t>申請者　住所</w:t>
      </w:r>
      <w:r w:rsidRPr="00941BFA">
        <w:t xml:space="preserve"> </w:t>
      </w:r>
      <w:r w:rsidRPr="00941BFA">
        <w:rPr>
          <w:rFonts w:hint="eastAsia"/>
        </w:rPr>
        <w:t xml:space="preserve">　　　　　　　　　　　　</w:t>
      </w:r>
    </w:p>
    <w:p w14:paraId="7C85E91A" w14:textId="77777777" w:rsidR="002450D8" w:rsidRPr="00941BFA" w:rsidRDefault="002450D8" w:rsidP="002450D8">
      <w:pPr>
        <w:ind w:right="105"/>
        <w:jc w:val="right"/>
      </w:pPr>
      <w:r w:rsidRPr="00941BFA">
        <w:rPr>
          <w:rFonts w:hint="eastAsia"/>
        </w:rPr>
        <w:t xml:space="preserve">団体名　　　　　　　　　　　</w:t>
      </w:r>
    </w:p>
    <w:p w14:paraId="384C7E49" w14:textId="77777777" w:rsidR="002450D8" w:rsidRPr="00941BFA" w:rsidRDefault="002450D8" w:rsidP="002450D8">
      <w:pPr>
        <w:jc w:val="right"/>
      </w:pPr>
      <w:r w:rsidRPr="00941BFA">
        <w:rPr>
          <w:rFonts w:hint="eastAsia"/>
        </w:rPr>
        <w:t xml:space="preserve">代表者氏名　　　　　　　　　</w:t>
      </w:r>
      <w:r w:rsidRPr="00941BFA">
        <w:t xml:space="preserve"> </w:t>
      </w:r>
    </w:p>
    <w:p w14:paraId="69958977" w14:textId="77777777" w:rsidR="002450D8" w:rsidRPr="00941BFA" w:rsidRDefault="002450D8" w:rsidP="002450D8">
      <w:pPr>
        <w:jc w:val="right"/>
      </w:pPr>
      <w:r w:rsidRPr="00941BFA">
        <w:rPr>
          <w:rFonts w:hint="eastAsia"/>
        </w:rPr>
        <w:t xml:space="preserve">電話　　　　　　　　　　　　</w:t>
      </w:r>
      <w:r w:rsidRPr="00941BFA">
        <w:t xml:space="preserve"> </w:t>
      </w:r>
    </w:p>
    <w:p w14:paraId="28C776FE" w14:textId="77777777" w:rsidR="002450D8" w:rsidRPr="00941BFA" w:rsidRDefault="002450D8" w:rsidP="002450D8"/>
    <w:p w14:paraId="072CC32C" w14:textId="77777777" w:rsidR="002450D8" w:rsidRPr="00941BFA" w:rsidRDefault="002450D8" w:rsidP="002450D8">
      <w:r w:rsidRPr="00941BFA">
        <w:rPr>
          <w:rFonts w:hint="eastAsia"/>
        </w:rPr>
        <w:t xml:space="preserve">　　公立学校施設使用料の減免を受けたいので、次のとおり申請します。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6635"/>
      </w:tblGrid>
      <w:tr w:rsidR="00941BFA" w:rsidRPr="00941BFA" w14:paraId="689E1EC8" w14:textId="77777777" w:rsidTr="00EB69C9">
        <w:trPr>
          <w:trHeight w:val="800"/>
        </w:trPr>
        <w:tc>
          <w:tcPr>
            <w:tcW w:w="1890" w:type="dxa"/>
            <w:vAlign w:val="center"/>
          </w:tcPr>
          <w:p w14:paraId="5B481ABE" w14:textId="77777777" w:rsidR="002450D8" w:rsidRPr="00941BFA" w:rsidRDefault="002450D8" w:rsidP="00EB69C9">
            <w:r w:rsidRPr="00941BFA">
              <w:rPr>
                <w:rFonts w:hint="eastAsia"/>
              </w:rPr>
              <w:t>利用しようとする学校名</w:t>
            </w:r>
          </w:p>
        </w:tc>
        <w:tc>
          <w:tcPr>
            <w:tcW w:w="6635" w:type="dxa"/>
            <w:vAlign w:val="center"/>
          </w:tcPr>
          <w:p w14:paraId="7836C7DB" w14:textId="77777777" w:rsidR="002450D8" w:rsidRPr="00941BFA" w:rsidRDefault="002450D8" w:rsidP="00EB69C9">
            <w:pPr>
              <w:spacing w:before="120"/>
            </w:pPr>
            <w:r w:rsidRPr="00941BFA">
              <w:rPr>
                <w:rFonts w:hint="eastAsia"/>
              </w:rPr>
              <w:t>袋井市立　　　　　　　　　　　　　　　　　　　　学校</w:t>
            </w:r>
          </w:p>
        </w:tc>
      </w:tr>
      <w:tr w:rsidR="00941BFA" w:rsidRPr="00941BFA" w14:paraId="226B9645" w14:textId="77777777" w:rsidTr="00EB69C9">
        <w:trPr>
          <w:trHeight w:val="800"/>
        </w:trPr>
        <w:tc>
          <w:tcPr>
            <w:tcW w:w="1890" w:type="dxa"/>
            <w:vAlign w:val="center"/>
          </w:tcPr>
          <w:p w14:paraId="150FD32C" w14:textId="77777777" w:rsidR="002450D8" w:rsidRPr="00941BFA" w:rsidRDefault="002450D8" w:rsidP="00EB69C9">
            <w:pPr>
              <w:jc w:val="distribute"/>
            </w:pPr>
            <w:r w:rsidRPr="00941BFA">
              <w:rPr>
                <w:rFonts w:hint="eastAsia"/>
              </w:rPr>
              <w:t>施設名</w:t>
            </w:r>
          </w:p>
        </w:tc>
        <w:tc>
          <w:tcPr>
            <w:tcW w:w="6635" w:type="dxa"/>
            <w:vAlign w:val="center"/>
          </w:tcPr>
          <w:p w14:paraId="1B2503C5" w14:textId="77777777" w:rsidR="002450D8" w:rsidRPr="00941BFA" w:rsidRDefault="002450D8" w:rsidP="00EB69C9">
            <w:pPr>
              <w:spacing w:line="360" w:lineRule="auto"/>
            </w:pPr>
            <w:r w:rsidRPr="00941BFA">
              <w:rPr>
                <w:rFonts w:hint="eastAsia"/>
              </w:rPr>
              <w:t>屋内運動場　柔剣道場</w:t>
            </w:r>
            <w:r w:rsidRPr="00941BFA">
              <w:t>(</w:t>
            </w:r>
            <w:r w:rsidRPr="00941BFA">
              <w:rPr>
                <w:rFonts w:hint="eastAsia"/>
              </w:rPr>
              <w:t>格技場を含む</w:t>
            </w:r>
            <w:r w:rsidRPr="00941BFA">
              <w:t>)</w:t>
            </w:r>
          </w:p>
          <w:p w14:paraId="760E6CA9" w14:textId="77777777" w:rsidR="002450D8" w:rsidRPr="00941BFA" w:rsidRDefault="002450D8" w:rsidP="00EB69C9">
            <w:r w:rsidRPr="00941BFA">
              <w:rPr>
                <w:rFonts w:hint="eastAsia"/>
              </w:rPr>
              <w:t>運動場照明施設</w:t>
            </w:r>
          </w:p>
        </w:tc>
      </w:tr>
      <w:tr w:rsidR="00941BFA" w:rsidRPr="00941BFA" w14:paraId="371973A3" w14:textId="77777777" w:rsidTr="00EB69C9">
        <w:trPr>
          <w:trHeight w:val="800"/>
        </w:trPr>
        <w:tc>
          <w:tcPr>
            <w:tcW w:w="1890" w:type="dxa"/>
            <w:vAlign w:val="center"/>
          </w:tcPr>
          <w:p w14:paraId="147086BF" w14:textId="77777777" w:rsidR="002450D8" w:rsidRPr="00941BFA" w:rsidRDefault="002450D8" w:rsidP="00EB69C9">
            <w:pPr>
              <w:jc w:val="distribute"/>
            </w:pPr>
            <w:r w:rsidRPr="00941BFA">
              <w:rPr>
                <w:rFonts w:hint="eastAsia"/>
              </w:rPr>
              <w:t>利用日時</w:t>
            </w:r>
          </w:p>
        </w:tc>
        <w:tc>
          <w:tcPr>
            <w:tcW w:w="6635" w:type="dxa"/>
            <w:vAlign w:val="center"/>
          </w:tcPr>
          <w:p w14:paraId="3BEE1146" w14:textId="77777777" w:rsidR="002450D8" w:rsidRPr="00941BFA" w:rsidRDefault="002450D8" w:rsidP="00EB69C9">
            <w:pPr>
              <w:jc w:val="center"/>
            </w:pPr>
            <w:r w:rsidRPr="00941BFA">
              <w:rPr>
                <w:rFonts w:hint="eastAsia"/>
              </w:rPr>
              <w:t>年　　月　　日から　　　　年　　月　　日まで</w:t>
            </w:r>
          </w:p>
        </w:tc>
      </w:tr>
      <w:tr w:rsidR="00941BFA" w:rsidRPr="00941BFA" w14:paraId="3DB42BEF" w14:textId="77777777" w:rsidTr="00EB69C9">
        <w:trPr>
          <w:cantSplit/>
          <w:trHeight w:val="767"/>
        </w:trPr>
        <w:tc>
          <w:tcPr>
            <w:tcW w:w="1890" w:type="dxa"/>
            <w:vAlign w:val="center"/>
          </w:tcPr>
          <w:p w14:paraId="6675F972" w14:textId="77777777" w:rsidR="002450D8" w:rsidRPr="00941BFA" w:rsidRDefault="002450D8" w:rsidP="00EB69C9">
            <w:pPr>
              <w:jc w:val="distribute"/>
            </w:pPr>
            <w:r w:rsidRPr="00941BFA">
              <w:rPr>
                <w:rFonts w:hint="eastAsia"/>
              </w:rPr>
              <w:t>利用の目的</w:t>
            </w:r>
          </w:p>
        </w:tc>
        <w:tc>
          <w:tcPr>
            <w:tcW w:w="6635" w:type="dxa"/>
            <w:vAlign w:val="center"/>
          </w:tcPr>
          <w:p w14:paraId="56EF8452" w14:textId="549787A4" w:rsidR="002450D8" w:rsidRPr="00941BFA" w:rsidRDefault="002450D8" w:rsidP="002450D8">
            <w:r w:rsidRPr="00941BFA">
              <w:rPr>
                <w:rFonts w:hint="eastAsia"/>
              </w:rPr>
              <w:t xml:space="preserve">　</w:t>
            </w:r>
          </w:p>
        </w:tc>
      </w:tr>
      <w:tr w:rsidR="00941BFA" w:rsidRPr="00941BFA" w14:paraId="40A360B2" w14:textId="77777777" w:rsidTr="00EB69C9">
        <w:trPr>
          <w:cantSplit/>
          <w:trHeight w:val="693"/>
        </w:trPr>
        <w:tc>
          <w:tcPr>
            <w:tcW w:w="1890" w:type="dxa"/>
            <w:vAlign w:val="center"/>
          </w:tcPr>
          <w:p w14:paraId="44064A1D" w14:textId="77777777" w:rsidR="002450D8" w:rsidRPr="00941BFA" w:rsidRDefault="002450D8" w:rsidP="00EB69C9">
            <w:pPr>
              <w:jc w:val="distribute"/>
            </w:pPr>
            <w:r w:rsidRPr="00941BFA">
              <w:rPr>
                <w:rFonts w:hint="eastAsia"/>
              </w:rPr>
              <w:t>理由</w:t>
            </w:r>
          </w:p>
        </w:tc>
        <w:tc>
          <w:tcPr>
            <w:tcW w:w="6635" w:type="dxa"/>
            <w:vAlign w:val="center"/>
          </w:tcPr>
          <w:p w14:paraId="40560FA7" w14:textId="77777777" w:rsidR="002450D8" w:rsidRPr="00941BFA" w:rsidRDefault="002450D8" w:rsidP="002450D8">
            <w:r w:rsidRPr="00941BFA">
              <w:rPr>
                <w:rFonts w:hint="eastAsia"/>
              </w:rPr>
              <w:t xml:space="preserve">　</w:t>
            </w:r>
          </w:p>
        </w:tc>
      </w:tr>
      <w:tr w:rsidR="002450D8" w:rsidRPr="00941BFA" w14:paraId="633890D3" w14:textId="77777777" w:rsidTr="00EB69C9">
        <w:trPr>
          <w:cantSplit/>
          <w:trHeight w:val="688"/>
        </w:trPr>
        <w:tc>
          <w:tcPr>
            <w:tcW w:w="1890" w:type="dxa"/>
            <w:vAlign w:val="center"/>
          </w:tcPr>
          <w:p w14:paraId="56C15D23" w14:textId="77777777" w:rsidR="002450D8" w:rsidRPr="00941BFA" w:rsidRDefault="002450D8" w:rsidP="00EB69C9">
            <w:pPr>
              <w:spacing w:before="120"/>
            </w:pPr>
            <w:r w:rsidRPr="00941BFA">
              <w:rPr>
                <w:rFonts w:hint="eastAsia"/>
                <w:spacing w:val="79"/>
                <w:kern w:val="0"/>
                <w:fitText w:val="1680" w:id="-1673220862"/>
              </w:rPr>
              <w:t>減免の割</w:t>
            </w:r>
            <w:r w:rsidRPr="00941BFA">
              <w:rPr>
                <w:rFonts w:hint="eastAsia"/>
                <w:kern w:val="0"/>
                <w:fitText w:val="1680" w:id="-1673220862"/>
              </w:rPr>
              <w:t>合</w:t>
            </w:r>
          </w:p>
        </w:tc>
        <w:tc>
          <w:tcPr>
            <w:tcW w:w="6635" w:type="dxa"/>
            <w:vAlign w:val="center"/>
          </w:tcPr>
          <w:p w14:paraId="531EE4B3" w14:textId="77777777" w:rsidR="002450D8" w:rsidRPr="00941BFA" w:rsidRDefault="002450D8" w:rsidP="00EB69C9">
            <w:pPr>
              <w:jc w:val="right"/>
            </w:pPr>
            <w:r w:rsidRPr="00941BFA">
              <w:t>100</w:t>
            </w:r>
            <w:r w:rsidRPr="00941BFA">
              <w:rPr>
                <w:rFonts w:hint="eastAsia"/>
              </w:rPr>
              <w:t xml:space="preserve">分の　　　　</w:t>
            </w:r>
          </w:p>
        </w:tc>
      </w:tr>
    </w:tbl>
    <w:p w14:paraId="0C18DAC7" w14:textId="77777777" w:rsidR="002450D8" w:rsidRPr="00941BFA" w:rsidRDefault="002450D8" w:rsidP="002450D8"/>
    <w:p w14:paraId="308DBBE4" w14:textId="77777777" w:rsidR="002450D8" w:rsidRPr="00941BFA" w:rsidRDefault="002450D8"/>
    <w:p w14:paraId="486DEB20" w14:textId="77777777" w:rsidR="002450D8" w:rsidRPr="00941BFA" w:rsidRDefault="002450D8"/>
    <w:p w14:paraId="3BE20789" w14:textId="77777777" w:rsidR="002450D8" w:rsidRPr="00941BFA" w:rsidRDefault="002450D8"/>
    <w:p w14:paraId="6947F599" w14:textId="77777777" w:rsidR="002450D8" w:rsidRPr="00941BFA" w:rsidRDefault="002450D8"/>
    <w:p w14:paraId="08A5DED4" w14:textId="77777777" w:rsidR="002450D8" w:rsidRPr="00941BFA" w:rsidRDefault="002450D8"/>
    <w:p w14:paraId="5E62223C" w14:textId="77777777" w:rsidR="002450D8" w:rsidRPr="00941BFA" w:rsidRDefault="002450D8"/>
    <w:p w14:paraId="75C852FA" w14:textId="77777777" w:rsidR="002450D8" w:rsidRPr="00941BFA" w:rsidRDefault="002450D8"/>
    <w:p w14:paraId="21243257" w14:textId="77777777" w:rsidR="002450D8" w:rsidRPr="00941BFA" w:rsidRDefault="002450D8"/>
    <w:p w14:paraId="61B22A70" w14:textId="7223EF0D" w:rsidR="00941BFA" w:rsidRDefault="00941BFA">
      <w:pPr>
        <w:widowControl/>
        <w:wordWrap/>
        <w:overflowPunct/>
        <w:autoSpaceDE/>
        <w:autoSpaceDN/>
        <w:jc w:val="left"/>
      </w:pPr>
    </w:p>
    <w:sectPr w:rsidR="00941BFA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1536D" w14:textId="77777777" w:rsidR="000748C3" w:rsidRDefault="000748C3" w:rsidP="00FC4EDE">
      <w:r>
        <w:separator/>
      </w:r>
    </w:p>
  </w:endnote>
  <w:endnote w:type="continuationSeparator" w:id="0">
    <w:p w14:paraId="6A66ACBC" w14:textId="77777777" w:rsidR="000748C3" w:rsidRDefault="000748C3" w:rsidP="00FC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C52202" w14:textId="77777777" w:rsidR="000748C3" w:rsidRDefault="000748C3" w:rsidP="00FC4EDE">
      <w:r>
        <w:separator/>
      </w:r>
    </w:p>
  </w:footnote>
  <w:footnote w:type="continuationSeparator" w:id="0">
    <w:p w14:paraId="7DE9CD4F" w14:textId="77777777" w:rsidR="000748C3" w:rsidRDefault="000748C3" w:rsidP="00FC4E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AE0"/>
    <w:rsid w:val="0003607B"/>
    <w:rsid w:val="000748C3"/>
    <w:rsid w:val="0024254C"/>
    <w:rsid w:val="002450D8"/>
    <w:rsid w:val="002A5D09"/>
    <w:rsid w:val="002F0041"/>
    <w:rsid w:val="002F2C3D"/>
    <w:rsid w:val="002F2DEA"/>
    <w:rsid w:val="00364034"/>
    <w:rsid w:val="003B7AD4"/>
    <w:rsid w:val="003F2F54"/>
    <w:rsid w:val="00493B04"/>
    <w:rsid w:val="004B32EF"/>
    <w:rsid w:val="005E0411"/>
    <w:rsid w:val="0066367E"/>
    <w:rsid w:val="008B1013"/>
    <w:rsid w:val="008C15E0"/>
    <w:rsid w:val="00923458"/>
    <w:rsid w:val="00923A17"/>
    <w:rsid w:val="00941BFA"/>
    <w:rsid w:val="009E4AE0"/>
    <w:rsid w:val="00BF7868"/>
    <w:rsid w:val="00C15F19"/>
    <w:rsid w:val="00C621E9"/>
    <w:rsid w:val="00D77F03"/>
    <w:rsid w:val="00DF20EA"/>
    <w:rsid w:val="00E34843"/>
    <w:rsid w:val="00EB69C9"/>
    <w:rsid w:val="00EE74B9"/>
    <w:rsid w:val="00F77D75"/>
    <w:rsid w:val="00FC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D134175"/>
  <w14:defaultImageDpi w14:val="0"/>
  <w15:docId w15:val="{D750E81C-103E-4BBC-856B-E023669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66367E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6367E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bsd\&#12487;&#12473;&#12463;&#12488;&#12483;&#12503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9</TotalTime>
  <Pages>2</Pages>
  <Words>409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665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寺田祐志</cp:lastModifiedBy>
  <cp:revision>9</cp:revision>
  <cp:lastPrinted>2022-12-09T00:05:00Z</cp:lastPrinted>
  <dcterms:created xsi:type="dcterms:W3CDTF">2021-12-08T09:46:00Z</dcterms:created>
  <dcterms:modified xsi:type="dcterms:W3CDTF">2024-11-19T07:34:00Z</dcterms:modified>
  <cp:category>_x000d_</cp:category>
</cp:coreProperties>
</file>