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AD" w:rsidRPr="00FB0EB1" w:rsidRDefault="00CE59AD" w:rsidP="00CE59AD">
      <w:pPr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様式第３号</w:t>
      </w:r>
      <w:r w:rsidRPr="00FB0EB1">
        <w:rPr>
          <w:sz w:val="24"/>
          <w:szCs w:val="24"/>
        </w:rPr>
        <w:t>(</w:t>
      </w:r>
      <w:r w:rsidRPr="00FB0EB1">
        <w:rPr>
          <w:rFonts w:hint="eastAsia"/>
          <w:sz w:val="24"/>
          <w:szCs w:val="24"/>
        </w:rPr>
        <w:t>第７条関係</w:t>
      </w:r>
      <w:r w:rsidRPr="00FB0EB1">
        <w:rPr>
          <w:sz w:val="24"/>
          <w:szCs w:val="24"/>
        </w:rPr>
        <w:t>)</w:t>
      </w:r>
    </w:p>
    <w:p w:rsidR="00CE59AD" w:rsidRPr="00FB0EB1" w:rsidRDefault="00CE59AD" w:rsidP="00CE59AD">
      <w:pPr>
        <w:rPr>
          <w:sz w:val="24"/>
          <w:szCs w:val="24"/>
        </w:rPr>
      </w:pPr>
    </w:p>
    <w:p w:rsidR="00CE59AD" w:rsidRPr="00FB0EB1" w:rsidRDefault="00FB0EB1" w:rsidP="00CE59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E59AD" w:rsidRPr="00FB0E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E59AD" w:rsidRPr="00FB0EB1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CE59AD" w:rsidRPr="00FB0EB1">
        <w:rPr>
          <w:rFonts w:hint="eastAsia"/>
          <w:sz w:val="24"/>
          <w:szCs w:val="24"/>
        </w:rPr>
        <w:t xml:space="preserve">　日　</w:t>
      </w:r>
    </w:p>
    <w:p w:rsidR="00CE59AD" w:rsidRDefault="00CE59AD" w:rsidP="00CE59AD">
      <w:pPr>
        <w:rPr>
          <w:sz w:val="24"/>
          <w:szCs w:val="24"/>
        </w:rPr>
      </w:pPr>
    </w:p>
    <w:p w:rsidR="00FB0EB1" w:rsidRPr="00FB0EB1" w:rsidRDefault="00FB0EB1" w:rsidP="00CE59AD">
      <w:pPr>
        <w:rPr>
          <w:sz w:val="24"/>
          <w:szCs w:val="24"/>
        </w:rPr>
      </w:pPr>
    </w:p>
    <w:p w:rsidR="00CE59AD" w:rsidRPr="00FB0EB1" w:rsidRDefault="00CE59AD" w:rsidP="00CE59AD">
      <w:pPr>
        <w:jc w:val="center"/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一般廃棄物管理責任者選任（変更）届</w:t>
      </w:r>
    </w:p>
    <w:p w:rsidR="00CE59AD" w:rsidRDefault="00CE59AD" w:rsidP="00CE59AD">
      <w:pPr>
        <w:rPr>
          <w:sz w:val="24"/>
          <w:szCs w:val="24"/>
        </w:rPr>
      </w:pPr>
    </w:p>
    <w:p w:rsidR="00FB0EB1" w:rsidRPr="00FB0EB1" w:rsidRDefault="00FB0EB1" w:rsidP="00CE59AD">
      <w:pPr>
        <w:rPr>
          <w:sz w:val="24"/>
          <w:szCs w:val="24"/>
        </w:rPr>
      </w:pPr>
    </w:p>
    <w:p w:rsidR="00CE59AD" w:rsidRDefault="00CE59AD" w:rsidP="00CE59AD">
      <w:pPr>
        <w:ind w:firstLineChars="200" w:firstLine="480"/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袋井市長</w:t>
      </w:r>
      <w:r w:rsidR="00D17DDD">
        <w:rPr>
          <w:rFonts w:hint="eastAsia"/>
          <w:sz w:val="24"/>
          <w:szCs w:val="24"/>
        </w:rPr>
        <w:t xml:space="preserve">　大場　規之　様</w:t>
      </w:r>
    </w:p>
    <w:p w:rsidR="00D17DDD" w:rsidRPr="00FB0EB1" w:rsidRDefault="00D17DDD" w:rsidP="00CE59AD">
      <w:pPr>
        <w:ind w:firstLineChars="200" w:firstLine="480"/>
        <w:rPr>
          <w:sz w:val="24"/>
          <w:szCs w:val="24"/>
        </w:rPr>
      </w:pPr>
    </w:p>
    <w:p w:rsidR="00CE59AD" w:rsidRPr="00FB0EB1" w:rsidRDefault="00CE59AD" w:rsidP="00CE59AD">
      <w:pPr>
        <w:ind w:firstLineChars="1400" w:firstLine="3360"/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届出者　住所</w:t>
      </w:r>
    </w:p>
    <w:p w:rsidR="00CE59AD" w:rsidRPr="00FB0EB1" w:rsidRDefault="00CE59AD" w:rsidP="00CE59AD">
      <w:pPr>
        <w:ind w:firstLineChars="1800" w:firstLine="4320"/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氏名</w:t>
      </w:r>
    </w:p>
    <w:p w:rsidR="00CE59AD" w:rsidRPr="00FB0EB1" w:rsidRDefault="00CE59AD" w:rsidP="00CE59AD">
      <w:pPr>
        <w:ind w:firstLineChars="1800" w:firstLine="4320"/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電話</w:t>
      </w:r>
    </w:p>
    <w:p w:rsidR="00CE59AD" w:rsidRPr="00FB0EB1" w:rsidRDefault="00CE59AD" w:rsidP="00CE59AD">
      <w:pPr>
        <w:rPr>
          <w:sz w:val="24"/>
          <w:szCs w:val="24"/>
        </w:rPr>
      </w:pPr>
    </w:p>
    <w:p w:rsidR="00CE59AD" w:rsidRPr="00FB0EB1" w:rsidRDefault="00CE59AD" w:rsidP="00CE59AD">
      <w:pPr>
        <w:ind w:leftChars="100" w:left="210" w:firstLineChars="100" w:firstLine="240"/>
        <w:rPr>
          <w:sz w:val="24"/>
          <w:szCs w:val="24"/>
        </w:rPr>
      </w:pPr>
      <w:r w:rsidRPr="00FB0EB1">
        <w:rPr>
          <w:rFonts w:hint="eastAsia"/>
          <w:sz w:val="24"/>
          <w:szCs w:val="24"/>
        </w:rPr>
        <w:t>一般廃棄物管理責任者を次のとおり選任（変更）したので、袋井市廃棄物の処理及び清掃に関する条例施行規則第７条第１項の規定により、届け出ます。</w:t>
      </w:r>
    </w:p>
    <w:tbl>
      <w:tblPr>
        <w:tblStyle w:val="a7"/>
        <w:tblW w:w="0" w:type="auto"/>
        <w:tblInd w:w="374" w:type="dxa"/>
        <w:tblLook w:val="04A0" w:firstRow="1" w:lastRow="0" w:firstColumn="1" w:lastColumn="0" w:noHBand="0" w:noVBand="1"/>
      </w:tblPr>
      <w:tblGrid>
        <w:gridCol w:w="2853"/>
        <w:gridCol w:w="6274"/>
      </w:tblGrid>
      <w:tr w:rsidR="00CE59AD" w:rsidRPr="00FB0EB1" w:rsidTr="00FB0EB1">
        <w:trPr>
          <w:trHeight w:val="738"/>
        </w:trPr>
        <w:tc>
          <w:tcPr>
            <w:tcW w:w="2853" w:type="dxa"/>
            <w:vAlign w:val="center"/>
          </w:tcPr>
          <w:p w:rsidR="00CE59AD" w:rsidRPr="00FB0EB1" w:rsidRDefault="00CE59AD" w:rsidP="00FB0EB1">
            <w:pPr>
              <w:jc w:val="distribute"/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6274" w:type="dxa"/>
            <w:vAlign w:val="center"/>
          </w:tcPr>
          <w:p w:rsidR="00CE59AD" w:rsidRPr="00FB0EB1" w:rsidRDefault="00CE59AD" w:rsidP="00FB0EB1">
            <w:pPr>
              <w:rPr>
                <w:sz w:val="24"/>
                <w:szCs w:val="24"/>
              </w:rPr>
            </w:pPr>
          </w:p>
        </w:tc>
      </w:tr>
      <w:tr w:rsidR="00CE59AD" w:rsidRPr="00FB0EB1" w:rsidTr="00FB0EB1">
        <w:trPr>
          <w:trHeight w:val="738"/>
        </w:trPr>
        <w:tc>
          <w:tcPr>
            <w:tcW w:w="2853" w:type="dxa"/>
            <w:vAlign w:val="center"/>
          </w:tcPr>
          <w:p w:rsidR="00CE59AD" w:rsidRPr="00FB0EB1" w:rsidRDefault="00CE59AD" w:rsidP="00FB0EB1">
            <w:pPr>
              <w:jc w:val="distribute"/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274" w:type="dxa"/>
            <w:vAlign w:val="center"/>
          </w:tcPr>
          <w:p w:rsidR="00CE59AD" w:rsidRPr="00FB0EB1" w:rsidRDefault="00CE59AD" w:rsidP="00FB0EB1">
            <w:pPr>
              <w:rPr>
                <w:sz w:val="24"/>
                <w:szCs w:val="24"/>
              </w:rPr>
            </w:pPr>
          </w:p>
        </w:tc>
      </w:tr>
      <w:tr w:rsidR="00CE59AD" w:rsidRPr="00FB0EB1" w:rsidTr="00FB0EB1">
        <w:trPr>
          <w:trHeight w:val="1963"/>
        </w:trPr>
        <w:tc>
          <w:tcPr>
            <w:tcW w:w="2853" w:type="dxa"/>
            <w:vAlign w:val="center"/>
          </w:tcPr>
          <w:p w:rsidR="00CE59AD" w:rsidRPr="00FB0EB1" w:rsidRDefault="00CE59AD" w:rsidP="00FB0EB1">
            <w:pPr>
              <w:jc w:val="distribute"/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一般廃棄物管理責任者</w:t>
            </w:r>
          </w:p>
        </w:tc>
        <w:tc>
          <w:tcPr>
            <w:tcW w:w="6274" w:type="dxa"/>
            <w:vAlign w:val="center"/>
          </w:tcPr>
          <w:p w:rsidR="00CE59AD" w:rsidRDefault="00CE59AD" w:rsidP="00FB0EB1">
            <w:pPr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事業所における役職</w:t>
            </w:r>
            <w:r w:rsidR="00FB0EB1">
              <w:rPr>
                <w:rFonts w:hint="eastAsia"/>
                <w:sz w:val="24"/>
                <w:szCs w:val="24"/>
              </w:rPr>
              <w:t>：</w:t>
            </w:r>
          </w:p>
          <w:p w:rsidR="00FB0EB1" w:rsidRPr="00FB0EB1" w:rsidRDefault="00FB0EB1" w:rsidP="00FB0EB1">
            <w:pPr>
              <w:rPr>
                <w:sz w:val="24"/>
                <w:szCs w:val="24"/>
              </w:rPr>
            </w:pPr>
          </w:p>
          <w:p w:rsidR="00CE59AD" w:rsidRPr="00FB0EB1" w:rsidRDefault="00CE59AD" w:rsidP="00FB0EB1">
            <w:pPr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氏　名</w:t>
            </w:r>
            <w:r w:rsidR="00FB0EB1">
              <w:rPr>
                <w:rFonts w:hint="eastAsia"/>
                <w:sz w:val="24"/>
                <w:szCs w:val="24"/>
              </w:rPr>
              <w:t>：</w:t>
            </w:r>
          </w:p>
          <w:p w:rsidR="00FB0EB1" w:rsidRDefault="00FB0EB1" w:rsidP="00FB0EB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E59AD" w:rsidRPr="00FB0EB1" w:rsidRDefault="00CE59AD" w:rsidP="00FB0EB1">
            <w:pPr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連絡先</w:t>
            </w:r>
            <w:r w:rsidR="00FB0EB1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E59AD" w:rsidRPr="00FB0EB1" w:rsidTr="00FB0EB1">
        <w:trPr>
          <w:trHeight w:val="732"/>
        </w:trPr>
        <w:tc>
          <w:tcPr>
            <w:tcW w:w="2853" w:type="dxa"/>
            <w:vAlign w:val="center"/>
          </w:tcPr>
          <w:p w:rsidR="00CE59AD" w:rsidRPr="00FB0EB1" w:rsidRDefault="00CE59AD" w:rsidP="00FB0EB1">
            <w:pPr>
              <w:jc w:val="distribute"/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選任（変更）年月日</w:t>
            </w:r>
          </w:p>
        </w:tc>
        <w:tc>
          <w:tcPr>
            <w:tcW w:w="6274" w:type="dxa"/>
            <w:vAlign w:val="center"/>
          </w:tcPr>
          <w:p w:rsidR="00CE59AD" w:rsidRPr="00FB0EB1" w:rsidRDefault="00FB0EB1" w:rsidP="00FB0E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CE59AD" w:rsidRPr="00FB0EB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E59AD" w:rsidRPr="00FB0EB1" w:rsidTr="00FB0EB1">
        <w:trPr>
          <w:trHeight w:val="1254"/>
        </w:trPr>
        <w:tc>
          <w:tcPr>
            <w:tcW w:w="2853" w:type="dxa"/>
            <w:vAlign w:val="center"/>
          </w:tcPr>
          <w:p w:rsidR="00CE59AD" w:rsidRPr="00FB0EB1" w:rsidRDefault="00CE59AD" w:rsidP="00FB0EB1">
            <w:pPr>
              <w:jc w:val="distribute"/>
              <w:rPr>
                <w:sz w:val="24"/>
                <w:szCs w:val="24"/>
              </w:rPr>
            </w:pPr>
            <w:r w:rsidRPr="00FB0EB1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274" w:type="dxa"/>
            <w:vAlign w:val="center"/>
          </w:tcPr>
          <w:p w:rsidR="00CE59AD" w:rsidRPr="00FB0EB1" w:rsidRDefault="00CE59AD" w:rsidP="00FB0EB1">
            <w:pPr>
              <w:rPr>
                <w:sz w:val="24"/>
                <w:szCs w:val="24"/>
              </w:rPr>
            </w:pPr>
          </w:p>
        </w:tc>
      </w:tr>
    </w:tbl>
    <w:p w:rsidR="00CE59AD" w:rsidRPr="00FB0EB1" w:rsidRDefault="00CE59AD" w:rsidP="00FB0EB1">
      <w:pPr>
        <w:spacing w:line="480" w:lineRule="auto"/>
        <w:ind w:firstLine="240"/>
        <w:rPr>
          <w:sz w:val="24"/>
          <w:szCs w:val="24"/>
        </w:rPr>
      </w:pPr>
    </w:p>
    <w:sectPr w:rsidR="00CE59AD" w:rsidRPr="00FB0EB1" w:rsidSect="002858F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34" w:rsidRDefault="00BB7334" w:rsidP="000E01A2">
      <w:r>
        <w:separator/>
      </w:r>
    </w:p>
  </w:endnote>
  <w:endnote w:type="continuationSeparator" w:id="0">
    <w:p w:rsidR="00BB7334" w:rsidRDefault="00BB7334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34" w:rsidRDefault="00BB7334" w:rsidP="000E01A2">
      <w:r>
        <w:separator/>
      </w:r>
    </w:p>
  </w:footnote>
  <w:footnote w:type="continuationSeparator" w:id="0">
    <w:p w:rsidR="00BB7334" w:rsidRDefault="00BB7334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B0"/>
    <w:rsid w:val="000037CC"/>
    <w:rsid w:val="000E01A2"/>
    <w:rsid w:val="001B1E39"/>
    <w:rsid w:val="002379FC"/>
    <w:rsid w:val="00261835"/>
    <w:rsid w:val="002858F8"/>
    <w:rsid w:val="00294F21"/>
    <w:rsid w:val="002F607D"/>
    <w:rsid w:val="003445D7"/>
    <w:rsid w:val="00354B62"/>
    <w:rsid w:val="00375565"/>
    <w:rsid w:val="003D727D"/>
    <w:rsid w:val="003F27BD"/>
    <w:rsid w:val="00476A54"/>
    <w:rsid w:val="004F1CB9"/>
    <w:rsid w:val="005271B0"/>
    <w:rsid w:val="00543D62"/>
    <w:rsid w:val="00753C9B"/>
    <w:rsid w:val="0080248B"/>
    <w:rsid w:val="00823F96"/>
    <w:rsid w:val="00890DFD"/>
    <w:rsid w:val="00893786"/>
    <w:rsid w:val="008A6C84"/>
    <w:rsid w:val="008A7AC7"/>
    <w:rsid w:val="008D17F1"/>
    <w:rsid w:val="009412EE"/>
    <w:rsid w:val="00952ADD"/>
    <w:rsid w:val="009B2B53"/>
    <w:rsid w:val="009C7436"/>
    <w:rsid w:val="00A6136B"/>
    <w:rsid w:val="00AD0F4B"/>
    <w:rsid w:val="00B10979"/>
    <w:rsid w:val="00B22D5C"/>
    <w:rsid w:val="00BB7334"/>
    <w:rsid w:val="00CE59AD"/>
    <w:rsid w:val="00D17DDD"/>
    <w:rsid w:val="00DD18E8"/>
    <w:rsid w:val="00E81478"/>
    <w:rsid w:val="00F87585"/>
    <w:rsid w:val="00FB0EB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9F771A-3900-4D18-AD12-B0697FAC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locked/>
    <w:rsid w:val="0089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379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379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231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0003221</cp:lastModifiedBy>
  <cp:revision>3</cp:revision>
  <cp:lastPrinted>2020-11-18T02:03:00Z</cp:lastPrinted>
  <dcterms:created xsi:type="dcterms:W3CDTF">2021-05-26T02:16:00Z</dcterms:created>
  <dcterms:modified xsi:type="dcterms:W3CDTF">2021-05-26T02:20:00Z</dcterms:modified>
</cp:coreProperties>
</file>