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78BE" w14:textId="77777777" w:rsidR="006B0BB6" w:rsidRPr="00074187" w:rsidRDefault="006B0BB6" w:rsidP="001820DE">
      <w:pPr>
        <w:wordWrap/>
        <w:overflowPunct/>
      </w:pPr>
      <w:r w:rsidRPr="00074187">
        <w:rPr>
          <w:rFonts w:hint="eastAsia"/>
        </w:rPr>
        <w:t>様式第</w:t>
      </w:r>
      <w:r w:rsidR="001820DE" w:rsidRPr="00074187">
        <w:t>13</w:t>
      </w:r>
      <w:r w:rsidRPr="00074187">
        <w:rPr>
          <w:rFonts w:hint="eastAsia"/>
        </w:rPr>
        <w:t>号</w:t>
      </w:r>
      <w:r w:rsidRPr="00074187">
        <w:t>(</w:t>
      </w:r>
      <w:r w:rsidRPr="00074187">
        <w:rPr>
          <w:rFonts w:hint="eastAsia"/>
        </w:rPr>
        <w:t>第</w:t>
      </w:r>
      <w:r w:rsidR="005374D1" w:rsidRPr="00074187">
        <w:t>13</w:t>
      </w:r>
      <w:r w:rsidRPr="00074187">
        <w:rPr>
          <w:rFonts w:hint="eastAsia"/>
        </w:rPr>
        <w:t>条関係</w:t>
      </w:r>
      <w:r w:rsidRPr="00074187">
        <w:t>)</w:t>
      </w:r>
    </w:p>
    <w:p w14:paraId="1618C7E0" w14:textId="77777777" w:rsidR="001820DE" w:rsidRPr="00074187" w:rsidRDefault="001820DE" w:rsidP="001820DE">
      <w:pPr>
        <w:wordWrap/>
        <w:overflowPunct/>
      </w:pPr>
    </w:p>
    <w:p w14:paraId="4FB88E5A" w14:textId="77777777" w:rsidR="006B0BB6" w:rsidRPr="00074187" w:rsidRDefault="006B0BB6" w:rsidP="001820DE">
      <w:pPr>
        <w:wordWrap/>
        <w:overflowPunct/>
        <w:jc w:val="center"/>
      </w:pPr>
      <w:r>
        <w:rPr>
          <w:rFonts w:hint="eastAsia"/>
          <w:spacing w:val="8"/>
        </w:rPr>
        <w:t>行為・占用許可</w:t>
      </w:r>
      <w:r>
        <w:rPr>
          <w:spacing w:val="8"/>
        </w:rPr>
        <w:t>(</w:t>
      </w:r>
      <w:r>
        <w:rPr>
          <w:rFonts w:hint="eastAsia"/>
          <w:spacing w:val="8"/>
        </w:rPr>
        <w:t>変更</w:t>
      </w:r>
      <w:r>
        <w:rPr>
          <w:spacing w:val="8"/>
        </w:rPr>
        <w:t>)</w:t>
      </w:r>
      <w:r>
        <w:rPr>
          <w:rFonts w:hint="eastAsia"/>
          <w:spacing w:val="8"/>
        </w:rPr>
        <w:t>申請</w:t>
      </w:r>
      <w:r>
        <w:rPr>
          <w:rFonts w:hint="eastAsia"/>
        </w:rPr>
        <w:t>書</w:t>
      </w:r>
    </w:p>
    <w:p w14:paraId="7639F273" w14:textId="77777777" w:rsidR="001820DE" w:rsidRPr="00074187" w:rsidRDefault="001820DE" w:rsidP="001820DE">
      <w:pPr>
        <w:wordWrap/>
        <w:overflowPunct/>
        <w:jc w:val="center"/>
      </w:pPr>
    </w:p>
    <w:p w14:paraId="28172B3A" w14:textId="77777777" w:rsidR="006B0BB6" w:rsidRPr="00074187" w:rsidRDefault="006B0BB6" w:rsidP="001820DE">
      <w:pPr>
        <w:wordWrap/>
        <w:overflowPunct/>
        <w:jc w:val="right"/>
      </w:pPr>
      <w:r>
        <w:rPr>
          <w:rFonts w:hint="eastAsia"/>
        </w:rPr>
        <w:t xml:space="preserve">年　　月　　日　</w:t>
      </w:r>
    </w:p>
    <w:p w14:paraId="1BE216E1" w14:textId="77777777" w:rsidR="001820DE" w:rsidRPr="00074187" w:rsidRDefault="001820DE" w:rsidP="001820DE">
      <w:pPr>
        <w:wordWrap/>
        <w:overflowPunct/>
        <w:jc w:val="right"/>
      </w:pPr>
    </w:p>
    <w:p w14:paraId="4B94822A" w14:textId="77777777" w:rsidR="006B0BB6" w:rsidRPr="00074187" w:rsidRDefault="006B0BB6" w:rsidP="001820DE">
      <w:pPr>
        <w:wordWrap/>
        <w:overflowPunct/>
      </w:pPr>
      <w:r>
        <w:rPr>
          <w:rFonts w:hint="eastAsia"/>
        </w:rPr>
        <w:t xml:space="preserve">　　袋井市長　　　　　</w:t>
      </w:r>
    </w:p>
    <w:p w14:paraId="1B526997" w14:textId="77777777" w:rsidR="001820DE" w:rsidRPr="00074187" w:rsidRDefault="001820DE" w:rsidP="001820DE">
      <w:pPr>
        <w:wordWrap/>
        <w:overflowPunct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1"/>
        <w:gridCol w:w="552"/>
        <w:gridCol w:w="2738"/>
        <w:gridCol w:w="1417"/>
      </w:tblGrid>
      <w:tr w:rsidR="006B0BB6" w14:paraId="3A5EF20D" w14:textId="77777777" w:rsidTr="001820DE">
        <w:trPr>
          <w:cantSplit/>
          <w:trHeight w:val="564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981A6" w14:textId="77777777" w:rsidR="006B0BB6" w:rsidRDefault="006B0BB6" w:rsidP="001820DE">
            <w:pPr>
              <w:wordWrap/>
              <w:overflowPunct/>
              <w:ind w:right="-85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F9532" w14:textId="77777777" w:rsidR="006B0BB6" w:rsidRDefault="006B0BB6" w:rsidP="001820DE">
            <w:pPr>
              <w:wordWrap/>
              <w:overflowPunct/>
              <w:ind w:left="-85" w:right="-85"/>
              <w:jc w:val="right"/>
            </w:pPr>
            <w:r>
              <w:rPr>
                <w:rFonts w:hint="eastAsia"/>
              </w:rPr>
              <w:t>住所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14:paraId="146B7B7B" w14:textId="293EC089" w:rsidR="006B0BB6" w:rsidRDefault="006B0BB6" w:rsidP="001820DE">
            <w:pPr>
              <w:wordWrap/>
              <w:overflowPunct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A6CC8C4" w14:textId="77777777" w:rsidR="006B0BB6" w:rsidRPr="00074187" w:rsidRDefault="006B0BB6" w:rsidP="001820DE">
            <w:pPr>
              <w:wordWrap/>
              <w:overflowPunct/>
            </w:pPr>
            <w:r w:rsidRPr="00074187">
              <w:rPr>
                <w:rFonts w:hint="eastAsia"/>
              </w:rPr>
              <w:t xml:space="preserve">　</w:t>
            </w:r>
          </w:p>
        </w:tc>
      </w:tr>
      <w:tr w:rsidR="006B0BB6" w14:paraId="14DF62B1" w14:textId="77777777" w:rsidTr="001820DE">
        <w:trPr>
          <w:cantSplit/>
          <w:trHeight w:val="564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6778B775" w14:textId="77777777" w:rsidR="006B0BB6" w:rsidRPr="00074187" w:rsidRDefault="006B0BB6" w:rsidP="001820DE">
            <w:pPr>
              <w:wordWrap/>
              <w:overflowPunct/>
              <w:ind w:right="-85"/>
            </w:pPr>
            <w:r w:rsidRPr="00074187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3026F" w14:textId="77777777" w:rsidR="006B0BB6" w:rsidRDefault="006B0BB6" w:rsidP="001820DE">
            <w:pPr>
              <w:wordWrap/>
              <w:overflowPunct/>
              <w:ind w:left="-85" w:right="-85"/>
              <w:jc w:val="right"/>
              <w:rPr>
                <w:noProof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14:paraId="63212A9F" w14:textId="676D1D8F" w:rsidR="006B0BB6" w:rsidRDefault="006B0BB6" w:rsidP="001820DE">
            <w:pPr>
              <w:wordWrap/>
              <w:overflowPunct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D0ED9" w14:textId="77777777" w:rsidR="006B0BB6" w:rsidRDefault="001820DE" w:rsidP="001820DE">
            <w:pPr>
              <w:wordWrap/>
              <w:overflowPunct/>
              <w:jc w:val="right"/>
            </w:pPr>
            <w:r>
              <w:rPr>
                <w:rFonts w:hint="eastAsia"/>
              </w:rPr>
              <w:t>㊞</w:t>
            </w:r>
          </w:p>
        </w:tc>
      </w:tr>
    </w:tbl>
    <w:p w14:paraId="58D9DB31" w14:textId="77777777" w:rsidR="006B0BB6" w:rsidRPr="00074187" w:rsidRDefault="006B0BB6" w:rsidP="001820DE">
      <w:pPr>
        <w:wordWrap/>
        <w:overflowPunct/>
        <w:ind w:right="960" w:firstLineChars="2067" w:firstLine="4961"/>
      </w:pPr>
      <w:r>
        <w:rPr>
          <w:rFonts w:hint="eastAsia"/>
        </w:rPr>
        <w:t xml:space="preserve">電話　　　　　　　　　　　　　　</w:t>
      </w:r>
    </w:p>
    <w:p w14:paraId="38BADE2A" w14:textId="77777777" w:rsidR="006B0BB6" w:rsidRPr="00074187" w:rsidRDefault="006B0BB6" w:rsidP="001820DE">
      <w:pPr>
        <w:wordWrap/>
        <w:overflowPunct/>
      </w:pPr>
      <w:r>
        <w:rPr>
          <w:rFonts w:hint="eastAsia"/>
        </w:rPr>
        <w:t xml:space="preserve">　　袋井市下水道条例第</w:t>
      </w:r>
      <w:r>
        <w:t>20</w:t>
      </w:r>
      <w:r>
        <w:rPr>
          <w:rFonts w:hint="eastAsia"/>
        </w:rPr>
        <w:t>条又は第</w:t>
      </w:r>
      <w:r>
        <w:t>23</w:t>
      </w:r>
      <w:r>
        <w:rPr>
          <w:rFonts w:hint="eastAsia"/>
        </w:rPr>
        <w:t>条の規定により申請します。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  <w:gridCol w:w="1991"/>
        <w:gridCol w:w="607"/>
        <w:gridCol w:w="498"/>
        <w:gridCol w:w="398"/>
        <w:gridCol w:w="3459"/>
      </w:tblGrid>
      <w:tr w:rsidR="006B0BB6" w14:paraId="0E5BE7D9" w14:textId="77777777" w:rsidTr="001820DE">
        <w:trPr>
          <w:cantSplit/>
          <w:trHeight w:hRule="exact" w:val="460"/>
        </w:trPr>
        <w:tc>
          <w:tcPr>
            <w:tcW w:w="2304" w:type="dxa"/>
            <w:vAlign w:val="center"/>
          </w:tcPr>
          <w:p w14:paraId="73E9B24B" w14:textId="77777777" w:rsidR="006B0BB6" w:rsidRDefault="006B0BB6" w:rsidP="001820DE">
            <w:pPr>
              <w:wordWrap/>
              <w:overflowPunct/>
              <w:jc w:val="distribute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3096" w:type="dxa"/>
            <w:gridSpan w:val="3"/>
            <w:vAlign w:val="center"/>
          </w:tcPr>
          <w:p w14:paraId="6769DA8F" w14:textId="77777777" w:rsidR="006B0BB6" w:rsidRDefault="006B0BB6" w:rsidP="001820DE">
            <w:pPr>
              <w:wordWrap/>
              <w:overflowPunct/>
            </w:pPr>
            <w:r>
              <w:rPr>
                <w:rFonts w:hint="eastAsia"/>
              </w:rPr>
              <w:t>□行為　　　□占用</w:t>
            </w:r>
          </w:p>
        </w:tc>
        <w:tc>
          <w:tcPr>
            <w:tcW w:w="3857" w:type="dxa"/>
            <w:gridSpan w:val="2"/>
            <w:vAlign w:val="center"/>
          </w:tcPr>
          <w:p w14:paraId="62F28EC4" w14:textId="77777777" w:rsidR="006B0BB6" w:rsidRDefault="006B0BB6" w:rsidP="001820DE">
            <w:pPr>
              <w:wordWrap/>
              <w:overflowPunct/>
            </w:pPr>
            <w:r>
              <w:rPr>
                <w:rFonts w:hint="eastAsia"/>
              </w:rPr>
              <w:t>□新規　　　□変更</w:t>
            </w:r>
          </w:p>
        </w:tc>
      </w:tr>
      <w:tr w:rsidR="006B0BB6" w14:paraId="457591EE" w14:textId="77777777" w:rsidTr="001820DE">
        <w:trPr>
          <w:cantSplit/>
          <w:trHeight w:hRule="exact" w:val="460"/>
        </w:trPr>
        <w:tc>
          <w:tcPr>
            <w:tcW w:w="2304" w:type="dxa"/>
            <w:vAlign w:val="center"/>
          </w:tcPr>
          <w:p w14:paraId="76DA1FDC" w14:textId="77777777" w:rsidR="006B0BB6" w:rsidRDefault="006B0BB6" w:rsidP="001820DE">
            <w:pPr>
              <w:wordWrap/>
              <w:overflowPunct/>
              <w:jc w:val="distribute"/>
            </w:pPr>
            <w:r>
              <w:rPr>
                <w:rFonts w:hint="eastAsia"/>
              </w:rPr>
              <w:t>行為</w:t>
            </w:r>
            <w:r>
              <w:t>(</w:t>
            </w:r>
            <w:r>
              <w:rPr>
                <w:rFonts w:hint="eastAsia"/>
              </w:rPr>
              <w:t>占用</w:t>
            </w:r>
            <w:r>
              <w:t>)</w:t>
            </w:r>
            <w:r>
              <w:rPr>
                <w:rFonts w:hint="eastAsia"/>
              </w:rPr>
              <w:t>の場所</w:t>
            </w:r>
          </w:p>
        </w:tc>
        <w:tc>
          <w:tcPr>
            <w:tcW w:w="6953" w:type="dxa"/>
            <w:gridSpan w:val="5"/>
          </w:tcPr>
          <w:p w14:paraId="29052552" w14:textId="77777777" w:rsidR="006B0BB6" w:rsidRDefault="006B0BB6" w:rsidP="001820DE">
            <w:pPr>
              <w:wordWrap/>
              <w:overflowPunct/>
            </w:pPr>
            <w:r>
              <w:rPr>
                <w:rFonts w:hint="eastAsia"/>
              </w:rPr>
              <w:t>袋井市</w:t>
            </w:r>
          </w:p>
        </w:tc>
      </w:tr>
      <w:tr w:rsidR="006B0BB6" w14:paraId="238EA372" w14:textId="77777777" w:rsidTr="001820DE">
        <w:trPr>
          <w:cantSplit/>
          <w:trHeight w:hRule="exact" w:val="460"/>
        </w:trPr>
        <w:tc>
          <w:tcPr>
            <w:tcW w:w="2304" w:type="dxa"/>
            <w:vAlign w:val="center"/>
          </w:tcPr>
          <w:p w14:paraId="4A6C3AD1" w14:textId="77777777" w:rsidR="006B0BB6" w:rsidRDefault="006B0BB6" w:rsidP="001820DE">
            <w:pPr>
              <w:wordWrap/>
              <w:overflowPunct/>
              <w:jc w:val="distribute"/>
            </w:pPr>
            <w:r>
              <w:rPr>
                <w:rFonts w:hint="eastAsia"/>
              </w:rPr>
              <w:t>行為</w:t>
            </w:r>
            <w:r>
              <w:t>(</w:t>
            </w:r>
            <w:r>
              <w:rPr>
                <w:rFonts w:hint="eastAsia"/>
              </w:rPr>
              <w:t>占用</w:t>
            </w:r>
            <w:r>
              <w:t>)</w:t>
            </w:r>
            <w:r>
              <w:rPr>
                <w:rFonts w:hint="eastAsia"/>
              </w:rPr>
              <w:t>の目的</w:t>
            </w:r>
          </w:p>
        </w:tc>
        <w:tc>
          <w:tcPr>
            <w:tcW w:w="6953" w:type="dxa"/>
            <w:gridSpan w:val="5"/>
          </w:tcPr>
          <w:p w14:paraId="35193839" w14:textId="77777777" w:rsidR="006B0BB6" w:rsidRPr="00074187" w:rsidRDefault="006B0BB6" w:rsidP="001820DE">
            <w:pPr>
              <w:wordWrap/>
              <w:overflowPunct/>
            </w:pPr>
            <w:r w:rsidRPr="00074187">
              <w:rPr>
                <w:rFonts w:hint="eastAsia"/>
              </w:rPr>
              <w:t xml:space="preserve">　</w:t>
            </w:r>
          </w:p>
        </w:tc>
      </w:tr>
      <w:tr w:rsidR="006B0BB6" w14:paraId="31CB5669" w14:textId="77777777" w:rsidTr="001820DE">
        <w:trPr>
          <w:cantSplit/>
          <w:trHeight w:hRule="exact" w:val="460"/>
        </w:trPr>
        <w:tc>
          <w:tcPr>
            <w:tcW w:w="2304" w:type="dxa"/>
            <w:vAlign w:val="center"/>
          </w:tcPr>
          <w:p w14:paraId="322123DB" w14:textId="77777777" w:rsidR="006B0BB6" w:rsidRDefault="006B0BB6" w:rsidP="001820DE">
            <w:pPr>
              <w:wordWrap/>
              <w:overflowPunct/>
              <w:jc w:val="distribute"/>
            </w:pPr>
            <w:r>
              <w:rPr>
                <w:rFonts w:hint="eastAsia"/>
              </w:rPr>
              <w:t>行為</w:t>
            </w:r>
            <w:r>
              <w:t>(</w:t>
            </w:r>
            <w:r>
              <w:rPr>
                <w:rFonts w:hint="eastAsia"/>
              </w:rPr>
              <w:t>占用</w:t>
            </w:r>
            <w:r>
              <w:t>)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6953" w:type="dxa"/>
            <w:gridSpan w:val="5"/>
          </w:tcPr>
          <w:p w14:paraId="3C69616D" w14:textId="77777777" w:rsidR="006B0BB6" w:rsidRPr="00074187" w:rsidRDefault="006B0BB6" w:rsidP="001820DE">
            <w:pPr>
              <w:wordWrap/>
              <w:overflowPunct/>
            </w:pPr>
            <w:r w:rsidRPr="00074187">
              <w:rPr>
                <w:rFonts w:hint="eastAsia"/>
              </w:rPr>
              <w:t xml:space="preserve">　</w:t>
            </w:r>
          </w:p>
        </w:tc>
      </w:tr>
      <w:tr w:rsidR="006B0BB6" w14:paraId="5900C233" w14:textId="77777777" w:rsidTr="001820DE">
        <w:trPr>
          <w:cantSplit/>
          <w:trHeight w:hRule="exact" w:val="460"/>
        </w:trPr>
        <w:tc>
          <w:tcPr>
            <w:tcW w:w="2304" w:type="dxa"/>
            <w:vMerge w:val="restart"/>
            <w:vAlign w:val="center"/>
          </w:tcPr>
          <w:p w14:paraId="60BEBC61" w14:textId="77777777" w:rsidR="006B0BB6" w:rsidRDefault="006B0BB6" w:rsidP="001820DE">
            <w:pPr>
              <w:wordWrap/>
              <w:overflowPunct/>
              <w:jc w:val="distribute"/>
            </w:pPr>
            <w:r>
              <w:rPr>
                <w:rFonts w:hint="eastAsia"/>
              </w:rPr>
              <w:t>行為</w:t>
            </w:r>
            <w:r>
              <w:t>(</w:t>
            </w:r>
            <w:r>
              <w:rPr>
                <w:rFonts w:hint="eastAsia"/>
              </w:rPr>
              <w:t>物件</w:t>
            </w:r>
            <w:r>
              <w:t>)</w:t>
            </w:r>
            <w:r>
              <w:rPr>
                <w:rFonts w:hint="eastAsia"/>
              </w:rPr>
              <w:t>の面積</w:t>
            </w:r>
          </w:p>
        </w:tc>
        <w:tc>
          <w:tcPr>
            <w:tcW w:w="2598" w:type="dxa"/>
            <w:gridSpan w:val="2"/>
            <w:vMerge w:val="restart"/>
            <w:vAlign w:val="center"/>
          </w:tcPr>
          <w:p w14:paraId="104DC4F6" w14:textId="77777777" w:rsidR="006B0BB6" w:rsidRDefault="006B0BB6" w:rsidP="001820DE">
            <w:pPr>
              <w:wordWrap/>
              <w:overflowPunct/>
              <w:jc w:val="right"/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896" w:type="dxa"/>
            <w:gridSpan w:val="2"/>
            <w:vAlign w:val="center"/>
          </w:tcPr>
          <w:p w14:paraId="1289BE2D" w14:textId="77777777" w:rsidR="006B0BB6" w:rsidRDefault="006B0BB6" w:rsidP="001820DE">
            <w:pPr>
              <w:wordWrap/>
              <w:overflowPunct/>
              <w:jc w:val="distribute"/>
            </w:pPr>
            <w:r>
              <w:rPr>
                <w:rFonts w:hint="eastAsia"/>
              </w:rPr>
              <w:t>長さ</w:t>
            </w:r>
          </w:p>
        </w:tc>
        <w:tc>
          <w:tcPr>
            <w:tcW w:w="3459" w:type="dxa"/>
            <w:vAlign w:val="center"/>
          </w:tcPr>
          <w:p w14:paraId="49518FA6" w14:textId="77777777" w:rsidR="006B0BB6" w:rsidRDefault="006B0BB6" w:rsidP="001820DE">
            <w:pPr>
              <w:wordWrap/>
              <w:overflowPunct/>
              <w:jc w:val="right"/>
            </w:pPr>
            <w:r>
              <w:rPr>
                <w:rFonts w:hint="eastAsia"/>
              </w:rPr>
              <w:t>メートル</w:t>
            </w:r>
          </w:p>
        </w:tc>
      </w:tr>
      <w:tr w:rsidR="006B0BB6" w14:paraId="4E88DCF8" w14:textId="77777777" w:rsidTr="001820DE">
        <w:trPr>
          <w:cantSplit/>
          <w:trHeight w:hRule="exact" w:val="460"/>
        </w:trPr>
        <w:tc>
          <w:tcPr>
            <w:tcW w:w="2304" w:type="dxa"/>
            <w:vMerge/>
            <w:vAlign w:val="center"/>
          </w:tcPr>
          <w:p w14:paraId="0D26F1C7" w14:textId="77777777" w:rsidR="006B0BB6" w:rsidRDefault="006B0BB6" w:rsidP="001820DE">
            <w:pPr>
              <w:wordWrap/>
              <w:overflowPunct/>
              <w:jc w:val="distribute"/>
            </w:pPr>
          </w:p>
        </w:tc>
        <w:tc>
          <w:tcPr>
            <w:tcW w:w="2598" w:type="dxa"/>
            <w:gridSpan w:val="2"/>
            <w:vMerge/>
          </w:tcPr>
          <w:p w14:paraId="2A160B34" w14:textId="77777777" w:rsidR="006B0BB6" w:rsidRDefault="006B0BB6" w:rsidP="001820DE">
            <w:pPr>
              <w:wordWrap/>
              <w:overflowPunct/>
            </w:pPr>
          </w:p>
        </w:tc>
        <w:tc>
          <w:tcPr>
            <w:tcW w:w="896" w:type="dxa"/>
            <w:gridSpan w:val="2"/>
            <w:vAlign w:val="center"/>
          </w:tcPr>
          <w:p w14:paraId="2AB88E4D" w14:textId="77777777" w:rsidR="006B0BB6" w:rsidRDefault="006B0BB6" w:rsidP="001820DE">
            <w:pPr>
              <w:wordWrap/>
              <w:overflowPunct/>
              <w:jc w:val="distribute"/>
            </w:pPr>
            <w:r>
              <w:rPr>
                <w:rFonts w:hint="eastAsia"/>
              </w:rPr>
              <w:t>幅</w:t>
            </w:r>
          </w:p>
        </w:tc>
        <w:tc>
          <w:tcPr>
            <w:tcW w:w="3459" w:type="dxa"/>
            <w:vAlign w:val="center"/>
          </w:tcPr>
          <w:p w14:paraId="0537F399" w14:textId="77777777" w:rsidR="006B0BB6" w:rsidRDefault="006B0BB6" w:rsidP="001820DE">
            <w:pPr>
              <w:wordWrap/>
              <w:overflowPunct/>
              <w:jc w:val="right"/>
            </w:pPr>
            <w:r>
              <w:rPr>
                <w:rFonts w:hint="eastAsia"/>
              </w:rPr>
              <w:t>メートル</w:t>
            </w:r>
          </w:p>
        </w:tc>
      </w:tr>
      <w:tr w:rsidR="006B0BB6" w14:paraId="64641DF5" w14:textId="77777777" w:rsidTr="001820DE">
        <w:trPr>
          <w:cantSplit/>
          <w:trHeight w:hRule="exact" w:val="460"/>
        </w:trPr>
        <w:tc>
          <w:tcPr>
            <w:tcW w:w="2304" w:type="dxa"/>
            <w:vAlign w:val="center"/>
          </w:tcPr>
          <w:p w14:paraId="7391EC42" w14:textId="77777777" w:rsidR="006B0BB6" w:rsidRDefault="006B0BB6" w:rsidP="001820DE">
            <w:pPr>
              <w:wordWrap/>
              <w:overflowPunct/>
              <w:jc w:val="distribute"/>
            </w:pPr>
            <w:r>
              <w:rPr>
                <w:rFonts w:hint="eastAsia"/>
              </w:rPr>
              <w:t>行為</w:t>
            </w:r>
            <w:r>
              <w:t>(</w:t>
            </w:r>
            <w:r>
              <w:rPr>
                <w:rFonts w:hint="eastAsia"/>
              </w:rPr>
              <w:t>占用</w:t>
            </w:r>
            <w:r>
              <w:t>)</w:t>
            </w:r>
            <w:r>
              <w:rPr>
                <w:rFonts w:hint="eastAsia"/>
              </w:rPr>
              <w:t>の期間</w:t>
            </w:r>
          </w:p>
        </w:tc>
        <w:tc>
          <w:tcPr>
            <w:tcW w:w="6953" w:type="dxa"/>
            <w:gridSpan w:val="5"/>
            <w:vAlign w:val="center"/>
          </w:tcPr>
          <w:p w14:paraId="40219BD5" w14:textId="77777777" w:rsidR="006B0BB6" w:rsidRDefault="006B0BB6" w:rsidP="001820DE">
            <w:pPr>
              <w:wordWrap/>
              <w:overflowPunct/>
              <w:jc w:val="center"/>
            </w:pPr>
            <w:r>
              <w:rPr>
                <w:rFonts w:hint="eastAsia"/>
              </w:rPr>
              <w:t>年　月　日から　　年　月　日まで</w:t>
            </w:r>
          </w:p>
        </w:tc>
      </w:tr>
      <w:tr w:rsidR="006B0BB6" w14:paraId="72D61B20" w14:textId="77777777" w:rsidTr="001820DE">
        <w:trPr>
          <w:cantSplit/>
          <w:trHeight w:hRule="exact" w:val="460"/>
        </w:trPr>
        <w:tc>
          <w:tcPr>
            <w:tcW w:w="2304" w:type="dxa"/>
            <w:vAlign w:val="center"/>
          </w:tcPr>
          <w:p w14:paraId="6FDE2933" w14:textId="77777777" w:rsidR="006B0BB6" w:rsidRDefault="006B0BB6" w:rsidP="001820DE">
            <w:pPr>
              <w:wordWrap/>
              <w:overflowPunct/>
              <w:jc w:val="distribute"/>
            </w:pPr>
            <w:r>
              <w:rPr>
                <w:rFonts w:hint="eastAsia"/>
              </w:rPr>
              <w:t>着工予定年月日</w:t>
            </w:r>
          </w:p>
        </w:tc>
        <w:tc>
          <w:tcPr>
            <w:tcW w:w="6953" w:type="dxa"/>
            <w:gridSpan w:val="5"/>
            <w:vAlign w:val="center"/>
          </w:tcPr>
          <w:p w14:paraId="38DF8AA1" w14:textId="77777777" w:rsidR="006B0BB6" w:rsidRDefault="006B0BB6" w:rsidP="001820DE">
            <w:pPr>
              <w:wordWrap/>
              <w:overflowPunct/>
              <w:jc w:val="center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6B0BB6" w14:paraId="6EFA25BC" w14:textId="77777777" w:rsidTr="001820DE">
        <w:trPr>
          <w:cantSplit/>
          <w:trHeight w:hRule="exact" w:val="460"/>
        </w:trPr>
        <w:tc>
          <w:tcPr>
            <w:tcW w:w="2304" w:type="dxa"/>
            <w:vAlign w:val="center"/>
          </w:tcPr>
          <w:p w14:paraId="1ADB9642" w14:textId="77777777" w:rsidR="006B0BB6" w:rsidRDefault="006B0BB6" w:rsidP="001820DE">
            <w:pPr>
              <w:wordWrap/>
              <w:overflowPunct/>
              <w:jc w:val="distribute"/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6953" w:type="dxa"/>
            <w:gridSpan w:val="5"/>
            <w:vAlign w:val="center"/>
          </w:tcPr>
          <w:p w14:paraId="752030B9" w14:textId="77777777" w:rsidR="006B0BB6" w:rsidRDefault="006B0BB6" w:rsidP="001820DE">
            <w:pPr>
              <w:wordWrap/>
              <w:overflowPunct/>
              <w:jc w:val="center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6B0BB6" w14:paraId="4AEF2DC9" w14:textId="77777777" w:rsidTr="001820DE">
        <w:trPr>
          <w:cantSplit/>
          <w:trHeight w:hRule="exact" w:val="460"/>
        </w:trPr>
        <w:tc>
          <w:tcPr>
            <w:tcW w:w="2304" w:type="dxa"/>
            <w:vMerge w:val="restart"/>
            <w:vAlign w:val="center"/>
          </w:tcPr>
          <w:p w14:paraId="0D86994E" w14:textId="77777777" w:rsidR="006B0BB6" w:rsidRDefault="006B0BB6" w:rsidP="001820DE">
            <w:pPr>
              <w:wordWrap/>
              <w:overflowPunct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991" w:type="dxa"/>
            <w:vAlign w:val="center"/>
          </w:tcPr>
          <w:p w14:paraId="7FB4107C" w14:textId="77777777" w:rsidR="006B0BB6" w:rsidRDefault="006B0BB6" w:rsidP="001820DE">
            <w:pPr>
              <w:wordWrap/>
              <w:overflowPunct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4962" w:type="dxa"/>
            <w:gridSpan w:val="4"/>
          </w:tcPr>
          <w:p w14:paraId="39E96C5E" w14:textId="77777777" w:rsidR="006B0BB6" w:rsidRPr="00074187" w:rsidRDefault="006B0BB6" w:rsidP="001820DE">
            <w:pPr>
              <w:wordWrap/>
              <w:overflowPunct/>
            </w:pPr>
            <w:r w:rsidRPr="00074187">
              <w:rPr>
                <w:rFonts w:hint="eastAsia"/>
              </w:rPr>
              <w:t xml:space="preserve">　</w:t>
            </w:r>
          </w:p>
        </w:tc>
      </w:tr>
      <w:tr w:rsidR="006B0BB6" w14:paraId="5D7E341A" w14:textId="77777777" w:rsidTr="001820DE">
        <w:trPr>
          <w:cantSplit/>
          <w:trHeight w:hRule="exact" w:val="460"/>
        </w:trPr>
        <w:tc>
          <w:tcPr>
            <w:tcW w:w="2304" w:type="dxa"/>
            <w:vMerge/>
            <w:vAlign w:val="center"/>
          </w:tcPr>
          <w:p w14:paraId="54BC577A" w14:textId="77777777" w:rsidR="006B0BB6" w:rsidRDefault="006B0BB6" w:rsidP="001820DE">
            <w:pPr>
              <w:wordWrap/>
              <w:overflowPunct/>
              <w:jc w:val="distribute"/>
            </w:pPr>
          </w:p>
        </w:tc>
        <w:tc>
          <w:tcPr>
            <w:tcW w:w="1991" w:type="dxa"/>
            <w:vAlign w:val="center"/>
          </w:tcPr>
          <w:p w14:paraId="5874CCE5" w14:textId="77777777" w:rsidR="006B0BB6" w:rsidRDefault="006B0BB6" w:rsidP="001820DE">
            <w:pPr>
              <w:wordWrap/>
              <w:overflowPunct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4962" w:type="dxa"/>
            <w:gridSpan w:val="4"/>
          </w:tcPr>
          <w:p w14:paraId="13E54469" w14:textId="77777777" w:rsidR="006B0BB6" w:rsidRPr="00074187" w:rsidRDefault="006B0BB6" w:rsidP="001820DE">
            <w:pPr>
              <w:wordWrap/>
              <w:overflowPunct/>
            </w:pPr>
            <w:r w:rsidRPr="00074187">
              <w:rPr>
                <w:rFonts w:hint="eastAsia"/>
              </w:rPr>
              <w:t xml:space="preserve">　</w:t>
            </w:r>
          </w:p>
        </w:tc>
      </w:tr>
      <w:tr w:rsidR="006B0BB6" w14:paraId="123D71B0" w14:textId="77777777" w:rsidTr="001820DE">
        <w:trPr>
          <w:cantSplit/>
          <w:trHeight w:hRule="exact" w:val="460"/>
        </w:trPr>
        <w:tc>
          <w:tcPr>
            <w:tcW w:w="2304" w:type="dxa"/>
            <w:vMerge/>
            <w:vAlign w:val="center"/>
          </w:tcPr>
          <w:p w14:paraId="4DA1BFFB" w14:textId="77777777" w:rsidR="006B0BB6" w:rsidRDefault="006B0BB6" w:rsidP="001820DE">
            <w:pPr>
              <w:wordWrap/>
              <w:overflowPunct/>
              <w:jc w:val="distribute"/>
            </w:pPr>
          </w:p>
        </w:tc>
        <w:tc>
          <w:tcPr>
            <w:tcW w:w="1991" w:type="dxa"/>
            <w:vAlign w:val="center"/>
          </w:tcPr>
          <w:p w14:paraId="514EE7A9" w14:textId="77777777" w:rsidR="006B0BB6" w:rsidRDefault="006B0BB6" w:rsidP="001820DE">
            <w:pPr>
              <w:wordWrap/>
              <w:overflowPunct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62" w:type="dxa"/>
            <w:gridSpan w:val="4"/>
          </w:tcPr>
          <w:p w14:paraId="5B1A1250" w14:textId="77777777" w:rsidR="006B0BB6" w:rsidRPr="00074187" w:rsidRDefault="006B0BB6" w:rsidP="001820DE">
            <w:pPr>
              <w:wordWrap/>
              <w:overflowPunct/>
            </w:pPr>
            <w:r w:rsidRPr="00074187">
              <w:rPr>
                <w:rFonts w:hint="eastAsia"/>
              </w:rPr>
              <w:t xml:space="preserve">　</w:t>
            </w:r>
          </w:p>
        </w:tc>
      </w:tr>
    </w:tbl>
    <w:p w14:paraId="5A3F329F" w14:textId="77777777" w:rsidR="006B0BB6" w:rsidRPr="00074187" w:rsidRDefault="006B0BB6" w:rsidP="001820DE">
      <w:pPr>
        <w:wordWrap/>
        <w:overflowPunct/>
      </w:pPr>
      <w:r>
        <w:rPr>
          <w:rFonts w:hint="eastAsia"/>
        </w:rPr>
        <w:t xml:space="preserve">　備考</w:t>
      </w:r>
    </w:p>
    <w:p w14:paraId="4585D4C1" w14:textId="77777777" w:rsidR="006B0BB6" w:rsidRPr="00074187" w:rsidRDefault="006B0BB6" w:rsidP="001820DE">
      <w:pPr>
        <w:wordWrap/>
        <w:overflowPunct/>
      </w:pPr>
      <w:r>
        <w:rPr>
          <w:rFonts w:hint="eastAsia"/>
        </w:rPr>
        <w:t xml:space="preserve">　　</w:t>
      </w:r>
      <w:r w:rsidR="001820DE">
        <w:rPr>
          <w:rFonts w:hint="eastAsia"/>
        </w:rPr>
        <w:t>１</w:t>
      </w:r>
      <w:r>
        <w:rPr>
          <w:rFonts w:hint="eastAsia"/>
        </w:rPr>
        <w:t xml:space="preserve">　添付書類　</w:t>
      </w:r>
      <w:r w:rsidR="001820DE">
        <w:rPr>
          <w:rFonts w:hint="eastAsia"/>
        </w:rPr>
        <w:t>（１）</w:t>
      </w:r>
      <w:r>
        <w:rPr>
          <w:rFonts w:hint="eastAsia"/>
        </w:rPr>
        <w:t xml:space="preserve">案内図　</w:t>
      </w:r>
      <w:r w:rsidR="001820DE">
        <w:rPr>
          <w:rFonts w:hint="eastAsia"/>
        </w:rPr>
        <w:t>（２）</w:t>
      </w:r>
      <w:r>
        <w:rPr>
          <w:rFonts w:hint="eastAsia"/>
        </w:rPr>
        <w:t xml:space="preserve">公図写し　</w:t>
      </w:r>
      <w:r w:rsidR="001820DE">
        <w:rPr>
          <w:rFonts w:hint="eastAsia"/>
        </w:rPr>
        <w:t>（３）</w:t>
      </w:r>
      <w:r>
        <w:rPr>
          <w:rFonts w:hint="eastAsia"/>
        </w:rPr>
        <w:t xml:space="preserve">平面図　</w:t>
      </w:r>
      <w:r w:rsidR="001820DE">
        <w:rPr>
          <w:rFonts w:hint="eastAsia"/>
        </w:rPr>
        <w:t>（４）</w:t>
      </w:r>
      <w:r>
        <w:rPr>
          <w:rFonts w:hint="eastAsia"/>
        </w:rPr>
        <w:t>断面図</w:t>
      </w:r>
    </w:p>
    <w:p w14:paraId="3A3FC588" w14:textId="77777777" w:rsidR="006B0BB6" w:rsidRPr="00074187" w:rsidRDefault="006B0BB6" w:rsidP="001820DE">
      <w:pPr>
        <w:wordWrap/>
        <w:overflowPunct/>
      </w:pPr>
      <w:r>
        <w:rPr>
          <w:rFonts w:hint="eastAsia"/>
        </w:rPr>
        <w:t xml:space="preserve">　　　　　　</w:t>
      </w:r>
      <w:r w:rsidR="001820D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1820DE">
        <w:rPr>
          <w:rFonts w:hint="eastAsia"/>
        </w:rPr>
        <w:t>（５）</w:t>
      </w:r>
      <w:r>
        <w:rPr>
          <w:rFonts w:hint="eastAsia"/>
        </w:rPr>
        <w:t xml:space="preserve">構造図　</w:t>
      </w:r>
      <w:r w:rsidR="001820DE">
        <w:rPr>
          <w:rFonts w:hint="eastAsia"/>
        </w:rPr>
        <w:t>（６）</w:t>
      </w:r>
      <w:r>
        <w:rPr>
          <w:rFonts w:hint="eastAsia"/>
        </w:rPr>
        <w:t xml:space="preserve">実測求積図　</w:t>
      </w:r>
      <w:r w:rsidR="001820DE">
        <w:rPr>
          <w:rFonts w:hint="eastAsia"/>
        </w:rPr>
        <w:t>（７）</w:t>
      </w:r>
      <w:r>
        <w:rPr>
          <w:rFonts w:hint="eastAsia"/>
        </w:rPr>
        <w:t>写真</w:t>
      </w:r>
    </w:p>
    <w:p w14:paraId="3B89CEF1" w14:textId="77777777" w:rsidR="006B0BB6" w:rsidRPr="00074187" w:rsidRDefault="006B0BB6" w:rsidP="001820DE">
      <w:pPr>
        <w:wordWrap/>
      </w:pPr>
      <w:r>
        <w:rPr>
          <w:rFonts w:hint="eastAsia"/>
        </w:rPr>
        <w:t xml:space="preserve">　　</w:t>
      </w:r>
      <w:r w:rsidR="001820DE">
        <w:rPr>
          <w:rFonts w:hint="eastAsia"/>
        </w:rPr>
        <w:t>２</w:t>
      </w:r>
      <w:r>
        <w:rPr>
          <w:rFonts w:hint="eastAsia"/>
        </w:rPr>
        <w:t xml:space="preserve">　該当する箇所の□にレ印を付けてください。</w:t>
      </w:r>
    </w:p>
    <w:sectPr w:rsidR="006B0BB6" w:rsidRPr="00074187" w:rsidSect="001820DE">
      <w:pgSz w:w="11906" w:h="16838" w:code="9"/>
      <w:pgMar w:top="1134" w:right="1134" w:bottom="1134" w:left="1134" w:header="284" w:footer="284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0B0C5" w14:textId="77777777" w:rsidR="0064693E" w:rsidRDefault="0064693E" w:rsidP="000E01A2">
      <w:r>
        <w:separator/>
      </w:r>
    </w:p>
  </w:endnote>
  <w:endnote w:type="continuationSeparator" w:id="0">
    <w:p w14:paraId="66A861E5" w14:textId="77777777" w:rsidR="0064693E" w:rsidRDefault="0064693E" w:rsidP="000E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FB06B" w14:textId="77777777" w:rsidR="0064693E" w:rsidRDefault="0064693E" w:rsidP="000E01A2">
      <w:r>
        <w:separator/>
      </w:r>
    </w:p>
  </w:footnote>
  <w:footnote w:type="continuationSeparator" w:id="0">
    <w:p w14:paraId="11E12FF6" w14:textId="77777777" w:rsidR="0064693E" w:rsidRDefault="0064693E" w:rsidP="000E0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48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B6"/>
    <w:rsid w:val="00074187"/>
    <w:rsid w:val="000E01A2"/>
    <w:rsid w:val="00167B1D"/>
    <w:rsid w:val="001820DE"/>
    <w:rsid w:val="001B0397"/>
    <w:rsid w:val="002C1F0B"/>
    <w:rsid w:val="002E7009"/>
    <w:rsid w:val="00401299"/>
    <w:rsid w:val="00455512"/>
    <w:rsid w:val="005374D1"/>
    <w:rsid w:val="00592CF1"/>
    <w:rsid w:val="0064693E"/>
    <w:rsid w:val="006B0BB6"/>
    <w:rsid w:val="007A25C2"/>
    <w:rsid w:val="00920EA2"/>
    <w:rsid w:val="00920F60"/>
    <w:rsid w:val="009360C8"/>
    <w:rsid w:val="00A87520"/>
    <w:rsid w:val="00AC0E7A"/>
    <w:rsid w:val="00C14633"/>
    <w:rsid w:val="00D74728"/>
    <w:rsid w:val="00D75AA3"/>
    <w:rsid w:val="00F2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9221D3"/>
  <w14:defaultImageDpi w14:val="0"/>
  <w15:docId w15:val="{24CF120D-561B-4873-B103-E84F322A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72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0129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0129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04.XDOMAIN.000\&#12487;&#12473;&#12463;&#12488;&#12483;&#12503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6</TotalTime>
  <Pages>1</Pages>
  <Words>276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鈴木賀晴</dc:creator>
  <cp:keywords/>
  <dc:description/>
  <cp:lastModifiedBy>富岡巧</cp:lastModifiedBy>
  <cp:revision>3</cp:revision>
  <cp:lastPrinted>2025-12-25T04:48:00Z</cp:lastPrinted>
  <dcterms:created xsi:type="dcterms:W3CDTF">2025-11-06T04:31:00Z</dcterms:created>
  <dcterms:modified xsi:type="dcterms:W3CDTF">2025-12-25T04:48:00Z</dcterms:modified>
</cp:coreProperties>
</file>