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863" w14:textId="77777777" w:rsidR="0011687A" w:rsidRDefault="0011687A">
      <w:pPr>
        <w:spacing w:line="340" w:lineRule="exact"/>
        <w:rPr>
          <w:rFonts w:hint="default"/>
        </w:rPr>
      </w:pPr>
      <w:r>
        <w:t>様式第６号（第15条関係）</w:t>
      </w:r>
    </w:p>
    <w:p w14:paraId="43B45E7A" w14:textId="77777777" w:rsidR="0011687A" w:rsidRDefault="0011687A">
      <w:pPr>
        <w:spacing w:line="340" w:lineRule="exact"/>
        <w:rPr>
          <w:rFonts w:hint="default"/>
        </w:rPr>
      </w:pPr>
    </w:p>
    <w:p w14:paraId="79995737" w14:textId="77777777" w:rsidR="0011687A" w:rsidRDefault="00B719D9" w:rsidP="00B719D9">
      <w:pPr>
        <w:spacing w:line="340" w:lineRule="exact"/>
        <w:jc w:val="center"/>
        <w:rPr>
          <w:rFonts w:hint="default"/>
        </w:rPr>
      </w:pPr>
      <w:r>
        <w:t>請　求　書</w:t>
      </w:r>
    </w:p>
    <w:p w14:paraId="0AB3E493" w14:textId="77777777" w:rsidR="0011687A" w:rsidRDefault="0011687A">
      <w:pPr>
        <w:spacing w:line="340" w:lineRule="exact"/>
        <w:rPr>
          <w:rFonts w:hint="default"/>
        </w:rPr>
      </w:pPr>
    </w:p>
    <w:p w14:paraId="32549E2A" w14:textId="77777777" w:rsidR="0011687A" w:rsidRDefault="0011687A">
      <w:pPr>
        <w:spacing w:line="340" w:lineRule="exact"/>
        <w:rPr>
          <w:rFonts w:hint="default"/>
        </w:rPr>
      </w:pPr>
    </w:p>
    <w:p w14:paraId="73448506" w14:textId="1B9F1C56" w:rsidR="0011687A" w:rsidRDefault="0011687A" w:rsidP="002D3281">
      <w:pPr>
        <w:spacing w:line="340" w:lineRule="exact"/>
        <w:ind w:rightChars="117" w:right="282"/>
        <w:jc w:val="right"/>
        <w:rPr>
          <w:rFonts w:hint="default"/>
        </w:rPr>
      </w:pPr>
      <w:r>
        <w:t xml:space="preserve">                                            　</w:t>
      </w:r>
      <w:r w:rsidR="002D3281">
        <w:t xml:space="preserve">         </w:t>
      </w:r>
      <w:r w:rsidR="005D1C39" w:rsidRPr="00DD252B">
        <w:t>令和</w:t>
      </w:r>
      <w:r w:rsidR="00BC4A47">
        <w:t xml:space="preserve">　</w:t>
      </w:r>
      <w:r w:rsidRPr="00DD252B">
        <w:t>年</w:t>
      </w:r>
      <w:r w:rsidR="00A1771F" w:rsidRPr="00DD252B">
        <w:t xml:space="preserve">　</w:t>
      </w:r>
      <w:r w:rsidR="003726CC">
        <w:t xml:space="preserve">　</w:t>
      </w:r>
      <w:r w:rsidRPr="00DD252B">
        <w:t>月</w:t>
      </w:r>
      <w:r w:rsidR="00BF081B" w:rsidRPr="00DD252B">
        <w:rPr>
          <w:color w:val="FFFFFF" w:themeColor="background1"/>
        </w:rPr>
        <w:t>８</w:t>
      </w:r>
      <w:r w:rsidR="003726CC">
        <w:rPr>
          <w:color w:val="FFFFFF" w:themeColor="background1"/>
        </w:rPr>
        <w:t xml:space="preserve">　</w:t>
      </w:r>
      <w:r w:rsidRPr="00DD252B">
        <w:t>日</w:t>
      </w:r>
    </w:p>
    <w:p w14:paraId="26B03A3B" w14:textId="77777777" w:rsidR="0011687A" w:rsidRDefault="0011687A">
      <w:pPr>
        <w:spacing w:line="340" w:lineRule="exact"/>
        <w:rPr>
          <w:rFonts w:hint="default"/>
        </w:rPr>
      </w:pPr>
    </w:p>
    <w:p w14:paraId="51B6B76F" w14:textId="77777777" w:rsidR="0011687A" w:rsidRDefault="0011687A">
      <w:pPr>
        <w:spacing w:line="340" w:lineRule="exact"/>
        <w:rPr>
          <w:rFonts w:hint="default"/>
        </w:rPr>
      </w:pPr>
    </w:p>
    <w:p w14:paraId="69A7FA88" w14:textId="77777777" w:rsidR="0011687A" w:rsidRDefault="006B37CA">
      <w:pPr>
        <w:spacing w:line="340" w:lineRule="exact"/>
        <w:rPr>
          <w:rFonts w:hint="default"/>
        </w:rPr>
      </w:pPr>
      <w:r>
        <w:t xml:space="preserve">　袋井市長　大</w:t>
      </w:r>
      <w:r w:rsidR="0011687A">
        <w:t xml:space="preserve"> </w:t>
      </w:r>
      <w:r>
        <w:t>場</w:t>
      </w:r>
      <w:r w:rsidR="0011687A">
        <w:t xml:space="preserve"> </w:t>
      </w:r>
      <w:r>
        <w:t>規</w:t>
      </w:r>
      <w:r w:rsidR="0011687A">
        <w:t xml:space="preserve"> 之　　様</w:t>
      </w:r>
    </w:p>
    <w:p w14:paraId="6C43321C" w14:textId="77777777" w:rsidR="0011687A" w:rsidRDefault="0011687A">
      <w:pPr>
        <w:spacing w:line="340" w:lineRule="exact"/>
        <w:rPr>
          <w:rFonts w:hint="default"/>
        </w:rPr>
      </w:pPr>
    </w:p>
    <w:p w14:paraId="68E63BEE" w14:textId="77777777" w:rsidR="0011687A" w:rsidRDefault="0011687A">
      <w:pPr>
        <w:spacing w:line="340" w:lineRule="exact"/>
        <w:rPr>
          <w:rFonts w:hint="default"/>
        </w:rPr>
      </w:pPr>
    </w:p>
    <w:p w14:paraId="6395F8B1" w14:textId="7B1EE5B3" w:rsidR="0011687A" w:rsidRPr="00AA5AE5" w:rsidRDefault="0011687A">
      <w:pPr>
        <w:spacing w:line="340" w:lineRule="exact"/>
        <w:rPr>
          <w:rFonts w:hint="default"/>
        </w:rPr>
      </w:pPr>
      <w:r>
        <w:t xml:space="preserve">                   </w:t>
      </w:r>
      <w:r w:rsidR="000C37BF">
        <w:t xml:space="preserve">　　　　　　　　　　　　</w:t>
      </w:r>
      <w:r>
        <w:t xml:space="preserve"> 申請者　住　所</w:t>
      </w:r>
      <w:r w:rsidR="00D93209">
        <w:t xml:space="preserve">　</w:t>
      </w:r>
      <w:r w:rsidR="00C77E0F" w:rsidRPr="00AA5AE5">
        <w:t xml:space="preserve">　</w:t>
      </w:r>
      <w:r w:rsidR="00994A04" w:rsidRPr="00AA5AE5">
        <w:t xml:space="preserve">　 </w:t>
      </w:r>
    </w:p>
    <w:p w14:paraId="7D7A0CBF" w14:textId="7621D31A" w:rsidR="00A1771F" w:rsidRDefault="0011687A" w:rsidP="00B633C2">
      <w:pPr>
        <w:spacing w:line="340" w:lineRule="exact"/>
        <w:ind w:left="3373" w:hangingChars="1400" w:hanging="3373"/>
        <w:rPr>
          <w:rFonts w:hint="default"/>
          <w:szCs w:val="24"/>
        </w:rPr>
      </w:pPr>
      <w:r w:rsidRPr="00AA5AE5">
        <w:t xml:space="preserve">                          </w:t>
      </w:r>
      <w:r w:rsidR="000C37BF">
        <w:t xml:space="preserve">　　　　　　　　　　　　</w:t>
      </w:r>
      <w:r w:rsidRPr="00AA5AE5">
        <w:t xml:space="preserve">  団体名</w:t>
      </w:r>
      <w:r w:rsidR="001015D9" w:rsidRPr="00AA5AE5">
        <w:t xml:space="preserve">　</w:t>
      </w:r>
    </w:p>
    <w:p w14:paraId="46713575" w14:textId="37E3859C" w:rsidR="0011687A" w:rsidRPr="00AA5AE5" w:rsidRDefault="0011687A" w:rsidP="000C37BF">
      <w:pPr>
        <w:spacing w:line="340" w:lineRule="exact"/>
        <w:ind w:firstLineChars="2600" w:firstLine="6265"/>
        <w:rPr>
          <w:rFonts w:hint="default"/>
        </w:rPr>
      </w:pPr>
      <w:r w:rsidRPr="00AA5AE5">
        <w:t>代表者</w:t>
      </w:r>
      <w:r w:rsidR="00A1771F">
        <w:t xml:space="preserve">　</w:t>
      </w:r>
      <w:r w:rsidR="00593C88" w:rsidRPr="00AA5AE5">
        <w:t xml:space="preserve">　</w:t>
      </w:r>
      <w:r w:rsidR="00C77E0F" w:rsidRPr="00AA5AE5">
        <w:t xml:space="preserve">　</w:t>
      </w:r>
      <w:r w:rsidRPr="00AA5AE5">
        <w:rPr>
          <w:sz w:val="20"/>
        </w:rPr>
        <w:t xml:space="preserve">　　</w:t>
      </w:r>
      <w:r w:rsidR="00994A04" w:rsidRPr="00AA5AE5">
        <w:rPr>
          <w:sz w:val="20"/>
        </w:rPr>
        <w:t xml:space="preserve">　　　　　</w:t>
      </w:r>
    </w:p>
    <w:p w14:paraId="001CB2B5" w14:textId="77777777" w:rsidR="0011687A" w:rsidRPr="00E25497" w:rsidRDefault="0011687A">
      <w:pPr>
        <w:spacing w:line="340" w:lineRule="exact"/>
        <w:rPr>
          <w:rFonts w:hint="default"/>
        </w:rPr>
      </w:pPr>
    </w:p>
    <w:p w14:paraId="68007E20" w14:textId="77777777" w:rsidR="0011687A" w:rsidRDefault="0011687A">
      <w:pPr>
        <w:spacing w:line="340" w:lineRule="exact"/>
        <w:rPr>
          <w:rFonts w:hint="default"/>
        </w:rPr>
      </w:pPr>
    </w:p>
    <w:p w14:paraId="75F3908D" w14:textId="2049E18E" w:rsidR="0011687A" w:rsidRDefault="003F25C4">
      <w:pPr>
        <w:spacing w:line="340" w:lineRule="exact"/>
        <w:rPr>
          <w:rFonts w:hint="default"/>
        </w:rPr>
      </w:pPr>
      <w:r>
        <w:t xml:space="preserve">　</w:t>
      </w:r>
      <w:r w:rsidR="00670E0A" w:rsidRPr="00DD252B">
        <w:t>令和</w:t>
      </w:r>
      <w:r w:rsidR="00DD252B">
        <w:t xml:space="preserve">　</w:t>
      </w:r>
      <w:r w:rsidR="00C77E0F" w:rsidRPr="00DD252B">
        <w:t>年</w:t>
      </w:r>
      <w:r w:rsidR="004B72CF" w:rsidRPr="00DD252B">
        <w:t xml:space="preserve">　</w:t>
      </w:r>
      <w:r w:rsidR="00E25497" w:rsidRPr="00DD252B">
        <w:rPr>
          <w:color w:val="auto"/>
        </w:rPr>
        <w:t>月</w:t>
      </w:r>
      <w:r w:rsidR="004B72CF" w:rsidRPr="00DD252B">
        <w:rPr>
          <w:color w:val="auto"/>
        </w:rPr>
        <w:t xml:space="preserve">　</w:t>
      </w:r>
      <w:r w:rsidR="007C76AB" w:rsidRPr="00DD252B">
        <w:t>日付け袋井市指令</w:t>
      </w:r>
      <w:r w:rsidR="00593C88" w:rsidRPr="00DD252B">
        <w:t>協</w:t>
      </w:r>
      <w:r w:rsidR="006B37CA" w:rsidRPr="00DD252B">
        <w:t>コ</w:t>
      </w:r>
      <w:r w:rsidR="00593C88" w:rsidRPr="00DD252B">
        <w:t>第</w:t>
      </w:r>
      <w:r w:rsidR="004B72CF" w:rsidRPr="00DD252B">
        <w:rPr>
          <w:color w:val="auto"/>
        </w:rPr>
        <w:t xml:space="preserve">　</w:t>
      </w:r>
      <w:r w:rsidR="00BC3DA5">
        <w:rPr>
          <w:color w:val="auto"/>
        </w:rPr>
        <w:t xml:space="preserve">　</w:t>
      </w:r>
      <w:r w:rsidR="0011687A" w:rsidRPr="00DD252B">
        <w:t>号に</w:t>
      </w:r>
      <w:r w:rsidR="0011687A">
        <w:t>より交付決定通知を受けた袋井市協働まちづくり事業補助金を次のとおり請求します。</w:t>
      </w:r>
    </w:p>
    <w:p w14:paraId="1BFD7446" w14:textId="77777777" w:rsidR="0011687A" w:rsidRPr="00994A04" w:rsidRDefault="0011687A">
      <w:pPr>
        <w:spacing w:line="340" w:lineRule="exact"/>
        <w:rPr>
          <w:rFonts w:hint="default"/>
        </w:rPr>
      </w:pPr>
    </w:p>
    <w:p w14:paraId="65626F6E" w14:textId="77777777" w:rsidR="0011687A" w:rsidRPr="007301FD" w:rsidRDefault="0011687A">
      <w:pPr>
        <w:spacing w:line="340" w:lineRule="exact"/>
        <w:rPr>
          <w:rFonts w:hint="default"/>
        </w:rPr>
      </w:pPr>
    </w:p>
    <w:p w14:paraId="0C59AC2D" w14:textId="68BEDF86" w:rsidR="0011687A" w:rsidRDefault="0011687A">
      <w:pPr>
        <w:spacing w:line="340" w:lineRule="exact"/>
        <w:rPr>
          <w:rFonts w:hint="default"/>
        </w:rPr>
      </w:pPr>
      <w:r>
        <w:t xml:space="preserve">　請求金額　　　</w:t>
      </w:r>
      <w:r w:rsidR="00F50B47">
        <w:t xml:space="preserve">　　</w:t>
      </w:r>
      <w:r w:rsidR="00F50B47" w:rsidRPr="00F50B47">
        <w:rPr>
          <w:u w:val="single"/>
        </w:rPr>
        <w:t xml:space="preserve">　　　　　　　　</w:t>
      </w:r>
      <w:r w:rsidR="00DD252B">
        <w:rPr>
          <w:u w:val="single"/>
        </w:rPr>
        <w:t xml:space="preserve">　　　　</w:t>
      </w:r>
      <w:r w:rsidR="00F50B47" w:rsidRPr="00F50B47">
        <w:rPr>
          <w:u w:val="single"/>
        </w:rPr>
        <w:t xml:space="preserve">　　　</w:t>
      </w:r>
      <w:r w:rsidR="006A4069">
        <w:rPr>
          <w:u w:val="single"/>
        </w:rPr>
        <w:t xml:space="preserve">　　</w:t>
      </w:r>
      <w:r w:rsidR="00F50B47" w:rsidRPr="00F50B47">
        <w:rPr>
          <w:u w:val="single"/>
        </w:rPr>
        <w:t>円</w:t>
      </w:r>
    </w:p>
    <w:p w14:paraId="672EEC53" w14:textId="77777777" w:rsidR="0011687A" w:rsidRPr="00F91E4E" w:rsidRDefault="0011687A">
      <w:pPr>
        <w:spacing w:line="340" w:lineRule="exact"/>
        <w:rPr>
          <w:rFonts w:hint="default"/>
        </w:rPr>
      </w:pPr>
    </w:p>
    <w:p w14:paraId="0E2D0BEA" w14:textId="77777777" w:rsidR="0011687A" w:rsidRDefault="0011687A">
      <w:pPr>
        <w:spacing w:line="340" w:lineRule="exact"/>
        <w:rPr>
          <w:rFonts w:hint="default"/>
        </w:rPr>
      </w:pPr>
    </w:p>
    <w:p w14:paraId="712EC8BA" w14:textId="77777777" w:rsidR="0011687A" w:rsidRPr="00670E0A" w:rsidRDefault="0011687A">
      <w:pPr>
        <w:spacing w:line="340" w:lineRule="exact"/>
        <w:rPr>
          <w:rFonts w:hint="default"/>
          <w:i/>
        </w:rPr>
      </w:pPr>
      <w:r>
        <w:t xml:space="preserve">  概算払いを受けたい理由</w:t>
      </w:r>
    </w:p>
    <w:p w14:paraId="2AD774AB" w14:textId="77777777" w:rsidR="0011687A" w:rsidRDefault="0011687A">
      <w:pPr>
        <w:spacing w:line="340" w:lineRule="exact"/>
        <w:rPr>
          <w:rFonts w:hint="default"/>
        </w:rPr>
      </w:pPr>
      <w:r>
        <w:t xml:space="preserve">    事業の円滑なる実施のため</w:t>
      </w:r>
    </w:p>
    <w:p w14:paraId="26A38995" w14:textId="77777777" w:rsidR="0011687A" w:rsidRDefault="0011687A">
      <w:pPr>
        <w:spacing w:line="340" w:lineRule="exact"/>
        <w:rPr>
          <w:rFonts w:hint="default"/>
        </w:rPr>
      </w:pPr>
    </w:p>
    <w:p w14:paraId="6AE1DB37" w14:textId="77777777" w:rsidR="0011687A" w:rsidRDefault="0011687A">
      <w:pPr>
        <w:spacing w:line="340" w:lineRule="exact"/>
        <w:rPr>
          <w:rFonts w:hint="default"/>
        </w:rPr>
      </w:pPr>
      <w:r>
        <w:t xml:space="preserve">　概算払い時期</w:t>
      </w:r>
    </w:p>
    <w:p w14:paraId="75A3AEC2" w14:textId="7787EDED" w:rsidR="0011687A" w:rsidRDefault="005D1C39" w:rsidP="00C77E0F">
      <w:pPr>
        <w:spacing w:line="340" w:lineRule="exact"/>
        <w:ind w:left="482"/>
        <w:rPr>
          <w:rFonts w:hint="default"/>
        </w:rPr>
      </w:pPr>
      <w:r w:rsidRPr="00DD252B">
        <w:t>令和</w:t>
      </w:r>
      <w:r w:rsidR="00DD252B" w:rsidRPr="00DD252B">
        <w:t xml:space="preserve">　</w:t>
      </w:r>
      <w:r w:rsidR="00C77E0F" w:rsidRPr="00DD252B">
        <w:t>年</w:t>
      </w:r>
      <w:r w:rsidR="00A1771F" w:rsidRPr="00DD252B">
        <w:t xml:space="preserve">　</w:t>
      </w:r>
      <w:r w:rsidR="0011687A" w:rsidRPr="00DD252B">
        <w:t>月</w:t>
      </w:r>
    </w:p>
    <w:p w14:paraId="23744A54" w14:textId="77777777" w:rsidR="0011687A" w:rsidRDefault="0011687A">
      <w:pPr>
        <w:spacing w:line="340" w:lineRule="exact"/>
        <w:rPr>
          <w:rFonts w:hint="default"/>
        </w:rPr>
      </w:pPr>
    </w:p>
    <w:p w14:paraId="3F544A1D" w14:textId="2FBC79CA" w:rsidR="0011687A" w:rsidRDefault="0011687A">
      <w:pPr>
        <w:spacing w:line="340" w:lineRule="exact"/>
        <w:rPr>
          <w:rFonts w:hint="default"/>
        </w:rPr>
      </w:pPr>
      <w:r>
        <w:t xml:space="preserve">　振込先</w:t>
      </w:r>
    </w:p>
    <w:tbl>
      <w:tblPr>
        <w:tblW w:w="0" w:type="auto"/>
        <w:tblInd w:w="409" w:type="dxa"/>
        <w:tblLayout w:type="fixed"/>
        <w:tblCellMar>
          <w:left w:w="0" w:type="dxa"/>
          <w:right w:w="0" w:type="dxa"/>
        </w:tblCellMar>
        <w:tblLook w:val="0000" w:firstRow="0" w:lastRow="0" w:firstColumn="0" w:lastColumn="0" w:noHBand="0" w:noVBand="0"/>
      </w:tblPr>
      <w:tblGrid>
        <w:gridCol w:w="2520"/>
        <w:gridCol w:w="6480"/>
      </w:tblGrid>
      <w:tr w:rsidR="0011687A" w14:paraId="2D607913" w14:textId="77777777" w:rsidTr="00917AAA">
        <w:trPr>
          <w:trHeight w:val="824"/>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C0CF5" w14:textId="77777777" w:rsidR="0011687A" w:rsidRDefault="0011687A" w:rsidP="00917AAA">
            <w:pPr>
              <w:spacing w:line="340" w:lineRule="exact"/>
              <w:jc w:val="center"/>
              <w:rPr>
                <w:rFonts w:hint="default"/>
              </w:rPr>
            </w:pPr>
            <w:r w:rsidRPr="00113853">
              <w:rPr>
                <w:spacing w:val="106"/>
                <w:fitText w:val="2048" w:id="2"/>
              </w:rPr>
              <w:t>金融機関</w:t>
            </w:r>
            <w:r w:rsidRPr="00113853">
              <w:rPr>
                <w:fitText w:val="2048" w:id="2"/>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9E55A" w14:textId="28431978" w:rsidR="0011687A" w:rsidRPr="00994A04" w:rsidRDefault="0011687A" w:rsidP="000B00FE">
            <w:pPr>
              <w:spacing w:line="340" w:lineRule="exact"/>
              <w:rPr>
                <w:rFonts w:hint="default"/>
                <w:szCs w:val="24"/>
              </w:rPr>
            </w:pPr>
          </w:p>
        </w:tc>
      </w:tr>
      <w:tr w:rsidR="0011687A" w14:paraId="53E7B6D0" w14:textId="77777777" w:rsidTr="00917AAA">
        <w:trPr>
          <w:trHeight w:val="1196"/>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19D66" w14:textId="77777777" w:rsidR="0011687A" w:rsidRDefault="0011687A" w:rsidP="00917AAA">
            <w:pPr>
              <w:spacing w:line="340" w:lineRule="exact"/>
              <w:jc w:val="center"/>
              <w:rPr>
                <w:rFonts w:hint="default"/>
              </w:rPr>
            </w:pPr>
            <w:r w:rsidRPr="00994A04">
              <w:rPr>
                <w:spacing w:val="181"/>
                <w:fitText w:val="2048" w:id="3"/>
              </w:rPr>
              <w:t>フリガ</w:t>
            </w:r>
            <w:r w:rsidRPr="00994A04">
              <w:rPr>
                <w:spacing w:val="1"/>
                <w:fitText w:val="2048" w:id="3"/>
              </w:rPr>
              <w:t>ナ</w:t>
            </w:r>
          </w:p>
          <w:p w14:paraId="63D0478A" w14:textId="77777777" w:rsidR="0011687A" w:rsidRDefault="0011687A" w:rsidP="00917AAA">
            <w:pPr>
              <w:spacing w:line="340" w:lineRule="exact"/>
              <w:jc w:val="center"/>
              <w:rPr>
                <w:rFonts w:hint="default"/>
              </w:rPr>
            </w:pPr>
            <w:r w:rsidRPr="00994A04">
              <w:rPr>
                <w:spacing w:val="181"/>
                <w:fitText w:val="2048" w:id="4"/>
              </w:rPr>
              <w:t>口座名</w:t>
            </w:r>
            <w:r w:rsidRPr="00994A04">
              <w:rPr>
                <w:spacing w:val="1"/>
                <w:fitText w:val="2048" w:id="4"/>
              </w:rPr>
              <w:t>義</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396C7" w14:textId="26578758" w:rsidR="00A1771F" w:rsidRPr="00994A04" w:rsidRDefault="00A1771F" w:rsidP="00A1771F">
            <w:pPr>
              <w:spacing w:line="340" w:lineRule="exact"/>
              <w:rPr>
                <w:rFonts w:hint="default"/>
                <w:szCs w:val="24"/>
              </w:rPr>
            </w:pPr>
          </w:p>
          <w:p w14:paraId="164799E5" w14:textId="3B460B9F" w:rsidR="00F26C10" w:rsidRPr="00994A04" w:rsidRDefault="00F26C10" w:rsidP="003756AF">
            <w:pPr>
              <w:spacing w:line="340" w:lineRule="exact"/>
              <w:rPr>
                <w:rFonts w:hint="default"/>
                <w:szCs w:val="24"/>
              </w:rPr>
            </w:pPr>
          </w:p>
        </w:tc>
      </w:tr>
      <w:tr w:rsidR="0011687A" w14:paraId="18A7B2F8" w14:textId="77777777" w:rsidTr="002D3281">
        <w:trPr>
          <w:trHeight w:val="877"/>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D347B" w14:textId="1C5BDAF3" w:rsidR="0011687A" w:rsidRDefault="0011687A" w:rsidP="002D3281">
            <w:pPr>
              <w:jc w:val="center"/>
              <w:rPr>
                <w:rFonts w:hint="default"/>
              </w:rPr>
            </w:pPr>
            <w:r w:rsidRPr="00994A04">
              <w:rPr>
                <w:spacing w:val="181"/>
                <w:fitText w:val="2048" w:id="5"/>
              </w:rPr>
              <w:t>口座番</w:t>
            </w:r>
            <w:r w:rsidRPr="00994A04">
              <w:rPr>
                <w:spacing w:val="1"/>
                <w:fitText w:val="2048" w:id="5"/>
              </w:rPr>
              <w:t>号</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35A9B" w14:textId="3106C412" w:rsidR="00917AAA" w:rsidRPr="00994A04" w:rsidRDefault="002D3281" w:rsidP="00590468">
            <w:pPr>
              <w:spacing w:line="340" w:lineRule="exact"/>
              <w:jc w:val="left"/>
              <w:rPr>
                <w:rFonts w:hint="default"/>
                <w:szCs w:val="24"/>
              </w:rPr>
            </w:pPr>
            <w:r>
              <w:rPr>
                <w:szCs w:val="24"/>
              </w:rPr>
              <w:t>普通・当座</w:t>
            </w:r>
            <w:r w:rsidR="001115EB">
              <w:rPr>
                <w:szCs w:val="24"/>
              </w:rPr>
              <w:t xml:space="preserve">　</w:t>
            </w:r>
          </w:p>
        </w:tc>
      </w:tr>
    </w:tbl>
    <w:p w14:paraId="74899295" w14:textId="3631CDEA" w:rsidR="0011687A" w:rsidRDefault="0011687A">
      <w:pPr>
        <w:rPr>
          <w:rFonts w:hint="default"/>
        </w:rPr>
      </w:pPr>
    </w:p>
    <w:p w14:paraId="5CC94AB3" w14:textId="70374218" w:rsidR="001115EB" w:rsidRDefault="001115EB">
      <w:pPr>
        <w:rPr>
          <w:rFonts w:hint="default"/>
        </w:rPr>
      </w:pPr>
    </w:p>
    <w:sectPr w:rsidR="001115EB">
      <w:footnotePr>
        <w:numRestart w:val="eachPage"/>
      </w:footnotePr>
      <w:endnotePr>
        <w:numFmt w:val="decimal"/>
      </w:endnotePr>
      <w:pgSz w:w="11906" w:h="16838"/>
      <w:pgMar w:top="-1134" w:right="1134" w:bottom="1134" w:left="1134" w:header="1134"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0DC3" w14:textId="77777777" w:rsidR="00BA15A7" w:rsidRDefault="00BA15A7">
      <w:pPr>
        <w:spacing w:before="327"/>
        <w:rPr>
          <w:rFonts w:hint="default"/>
        </w:rPr>
      </w:pPr>
      <w:r>
        <w:continuationSeparator/>
      </w:r>
    </w:p>
  </w:endnote>
  <w:endnote w:type="continuationSeparator" w:id="0">
    <w:p w14:paraId="3EE70E9E" w14:textId="77777777" w:rsidR="00BA15A7" w:rsidRDefault="00BA15A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2A5A" w14:textId="77777777" w:rsidR="00BA15A7" w:rsidRDefault="00BA15A7">
      <w:pPr>
        <w:spacing w:before="327"/>
        <w:rPr>
          <w:rFonts w:hint="default"/>
        </w:rPr>
      </w:pPr>
      <w:r>
        <w:continuationSeparator/>
      </w:r>
    </w:p>
  </w:footnote>
  <w:footnote w:type="continuationSeparator" w:id="0">
    <w:p w14:paraId="74AC079C" w14:textId="77777777" w:rsidR="00BA15A7" w:rsidRDefault="00BA15A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bordersDoNotSurroundHeader/>
  <w:bordersDoNotSurroundFooter/>
  <w:attachedTemplate r:id="rId1"/>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7"/>
    <w:rsid w:val="00020BEA"/>
    <w:rsid w:val="000323AF"/>
    <w:rsid w:val="00060065"/>
    <w:rsid w:val="000A7148"/>
    <w:rsid w:val="000B00FE"/>
    <w:rsid w:val="000C37BF"/>
    <w:rsid w:val="000F143E"/>
    <w:rsid w:val="001015D9"/>
    <w:rsid w:val="001115EB"/>
    <w:rsid w:val="00113853"/>
    <w:rsid w:val="0011687A"/>
    <w:rsid w:val="00142C98"/>
    <w:rsid w:val="00160204"/>
    <w:rsid w:val="00234CF9"/>
    <w:rsid w:val="002A2388"/>
    <w:rsid w:val="002A6757"/>
    <w:rsid w:val="002D3281"/>
    <w:rsid w:val="002E3BD4"/>
    <w:rsid w:val="003500A6"/>
    <w:rsid w:val="00354AE5"/>
    <w:rsid w:val="003726CC"/>
    <w:rsid w:val="00372C02"/>
    <w:rsid w:val="003756AF"/>
    <w:rsid w:val="00377BE5"/>
    <w:rsid w:val="003934DB"/>
    <w:rsid w:val="003B587F"/>
    <w:rsid w:val="003F25C4"/>
    <w:rsid w:val="003F57EF"/>
    <w:rsid w:val="00410818"/>
    <w:rsid w:val="00483B0F"/>
    <w:rsid w:val="004B72CF"/>
    <w:rsid w:val="0051513F"/>
    <w:rsid w:val="00543CB7"/>
    <w:rsid w:val="005577B8"/>
    <w:rsid w:val="00590468"/>
    <w:rsid w:val="00593C88"/>
    <w:rsid w:val="005D1C39"/>
    <w:rsid w:val="00617310"/>
    <w:rsid w:val="00661103"/>
    <w:rsid w:val="00670E0A"/>
    <w:rsid w:val="00670F77"/>
    <w:rsid w:val="00694761"/>
    <w:rsid w:val="00694DA1"/>
    <w:rsid w:val="006A4069"/>
    <w:rsid w:val="006B37CA"/>
    <w:rsid w:val="007150AA"/>
    <w:rsid w:val="007301FD"/>
    <w:rsid w:val="007639C5"/>
    <w:rsid w:val="00784FD9"/>
    <w:rsid w:val="007877A1"/>
    <w:rsid w:val="007A3977"/>
    <w:rsid w:val="007C76AB"/>
    <w:rsid w:val="007D3D4B"/>
    <w:rsid w:val="007E5B8F"/>
    <w:rsid w:val="008311FA"/>
    <w:rsid w:val="00834B31"/>
    <w:rsid w:val="008366EA"/>
    <w:rsid w:val="00917AAA"/>
    <w:rsid w:val="00993ED5"/>
    <w:rsid w:val="00994A04"/>
    <w:rsid w:val="00A1771F"/>
    <w:rsid w:val="00A2192F"/>
    <w:rsid w:val="00AA5AE5"/>
    <w:rsid w:val="00B04EFA"/>
    <w:rsid w:val="00B25E3B"/>
    <w:rsid w:val="00B500A7"/>
    <w:rsid w:val="00B633C2"/>
    <w:rsid w:val="00B719D9"/>
    <w:rsid w:val="00BA15A7"/>
    <w:rsid w:val="00BA2E5D"/>
    <w:rsid w:val="00BB0559"/>
    <w:rsid w:val="00BC036B"/>
    <w:rsid w:val="00BC3DA5"/>
    <w:rsid w:val="00BC4A47"/>
    <w:rsid w:val="00BF081B"/>
    <w:rsid w:val="00C02B05"/>
    <w:rsid w:val="00C115D9"/>
    <w:rsid w:val="00C71E2C"/>
    <w:rsid w:val="00C74BDA"/>
    <w:rsid w:val="00C7714F"/>
    <w:rsid w:val="00C77E0F"/>
    <w:rsid w:val="00CB5B56"/>
    <w:rsid w:val="00CB7AD0"/>
    <w:rsid w:val="00D76EC7"/>
    <w:rsid w:val="00D878D8"/>
    <w:rsid w:val="00D93209"/>
    <w:rsid w:val="00DD252B"/>
    <w:rsid w:val="00E25497"/>
    <w:rsid w:val="00ED0C80"/>
    <w:rsid w:val="00EE6236"/>
    <w:rsid w:val="00EF223C"/>
    <w:rsid w:val="00F00AF3"/>
    <w:rsid w:val="00F26C10"/>
    <w:rsid w:val="00F50B47"/>
    <w:rsid w:val="00F66707"/>
    <w:rsid w:val="00F819C8"/>
    <w:rsid w:val="00F91E4E"/>
    <w:rsid w:val="00FA1546"/>
    <w:rsid w:val="00FF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1EBE4"/>
  <w15:chartTrackingRefBased/>
  <w15:docId w15:val="{4154BB53-3780-4D23-99C0-C1DA1641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209"/>
    <w:rPr>
      <w:rFonts w:ascii="Arial" w:eastAsia="ＭＳ ゴシック" w:hAnsi="Arial" w:cs="Times New Roman"/>
      <w:sz w:val="18"/>
      <w:szCs w:val="18"/>
    </w:rPr>
  </w:style>
  <w:style w:type="character" w:customStyle="1" w:styleId="a4">
    <w:name w:val="吹き出し (文字)"/>
    <w:link w:val="a3"/>
    <w:uiPriority w:val="99"/>
    <w:semiHidden/>
    <w:rsid w:val="00D93209"/>
    <w:rPr>
      <w:rFonts w:ascii="Arial" w:eastAsia="ＭＳ ゴシック" w:hAnsi="Arial" w:cs="Times New Roman"/>
      <w:color w:val="000000"/>
      <w:sz w:val="18"/>
      <w:szCs w:val="18"/>
    </w:rPr>
  </w:style>
  <w:style w:type="character" w:customStyle="1" w:styleId="aztxt">
    <w:name w:val="aztxt"/>
    <w:rsid w:val="00917AAA"/>
  </w:style>
  <w:style w:type="paragraph" w:styleId="a5">
    <w:name w:val="header"/>
    <w:basedOn w:val="a"/>
    <w:link w:val="a6"/>
    <w:uiPriority w:val="99"/>
    <w:unhideWhenUsed/>
    <w:rsid w:val="00F91E4E"/>
    <w:pPr>
      <w:tabs>
        <w:tab w:val="center" w:pos="4252"/>
        <w:tab w:val="right" w:pos="8504"/>
      </w:tabs>
      <w:snapToGrid w:val="0"/>
    </w:pPr>
  </w:style>
  <w:style w:type="character" w:customStyle="1" w:styleId="a6">
    <w:name w:val="ヘッダー (文字)"/>
    <w:link w:val="a5"/>
    <w:uiPriority w:val="99"/>
    <w:rsid w:val="00F91E4E"/>
    <w:rPr>
      <w:color w:val="000000"/>
      <w:sz w:val="24"/>
    </w:rPr>
  </w:style>
  <w:style w:type="paragraph" w:styleId="a7">
    <w:name w:val="footer"/>
    <w:basedOn w:val="a"/>
    <w:link w:val="a8"/>
    <w:uiPriority w:val="99"/>
    <w:unhideWhenUsed/>
    <w:rsid w:val="00F91E4E"/>
    <w:pPr>
      <w:tabs>
        <w:tab w:val="center" w:pos="4252"/>
        <w:tab w:val="right" w:pos="8504"/>
      </w:tabs>
      <w:snapToGrid w:val="0"/>
    </w:pPr>
  </w:style>
  <w:style w:type="character" w:customStyle="1" w:styleId="a8">
    <w:name w:val="フッター (文字)"/>
    <w:link w:val="a7"/>
    <w:uiPriority w:val="99"/>
    <w:rsid w:val="00F91E4E"/>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4601\AppData\Local\Temp\MicrosoftEdgeDownloads\8f5e6b08-8c62-469b-8dc5-2acbae91e017\&#27010;&#31639;&#25173;&#12356;&#35531;&#27714;&#26360;%20&#21332;&#20685;&#12414;&#12385;&#12388;&#12441;&#12367;&#12426;&#20107;&#269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概算払い請求書 協働まちづくり事業.dotx</Template>
  <TotalTime>44</TotalTime>
  <Pages>1</Pages>
  <Words>59</Words>
  <Characters>340</Characters>
  <Application>Microsoft Office Word</Application>
  <DocSecurity>0</DocSecurity>
  <Lines>2</Lines>
  <Paragraphs>1</Paragraphs>
  <ScaleCrop>false</ScaleCrop>
  <Company>袋井市役所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0004601</dc:creator>
  <cp:lastModifiedBy>井口咲和</cp:lastModifiedBy>
  <cp:revision>21</cp:revision>
  <cp:lastPrinted>2024-06-03T05:25:00Z</cp:lastPrinted>
  <dcterms:created xsi:type="dcterms:W3CDTF">2022-11-14T08:44:00Z</dcterms:created>
  <dcterms:modified xsi:type="dcterms:W3CDTF">2026-04-14T12:44:00Z</dcterms:modified>
</cp:coreProperties>
</file>